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0C45ED">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4B454F" w14:paraId="7EFBE78B" w14:textId="77777777" w:rsidTr="00212BC0">
        <w:trPr>
          <w:trHeight w:val="1152"/>
        </w:trPr>
        <w:tc>
          <w:tcPr>
            <w:tcW w:w="10790" w:type="dxa"/>
            <w:shd w:val="clear" w:color="auto" w:fill="E6F5E4"/>
            <w:tcMar>
              <w:left w:w="259" w:type="dxa"/>
              <w:right w:w="259" w:type="dxa"/>
            </w:tcMar>
            <w:vAlign w:val="center"/>
          </w:tcPr>
          <w:p w14:paraId="0F0CF411" w14:textId="221D7583" w:rsidR="004B454F" w:rsidRPr="00212BC0" w:rsidRDefault="00687820" w:rsidP="00212BC0">
            <w:pPr>
              <w:pStyle w:val="Copy"/>
            </w:pPr>
            <w:r w:rsidRPr="00687820">
              <w:t xml:space="preserve">What would you do if you found $10 on the ground? Students will explore a money dilemma by creating a comic strip illustrating the ethical decision. </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364DBB">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5BD56385" w:rsidR="001670CF" w:rsidRPr="00166711" w:rsidRDefault="00B014A3" w:rsidP="00EC7F6E">
            <w:pPr>
              <w:pStyle w:val="GradeLevel"/>
              <w:rPr>
                <w:lang w:val="en-CA"/>
              </w:rPr>
            </w:pPr>
            <w:r>
              <w:rPr>
                <w:lang w:val="en-CA"/>
              </w:rPr>
              <w:t>4–6</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0C2D75D9" w14:textId="3F3FE49D" w:rsidR="00B014A3" w:rsidRPr="00B014A3" w:rsidRDefault="00B014A3" w:rsidP="00B014A3">
            <w:pPr>
              <w:pStyle w:val="Copy"/>
            </w:pPr>
            <w:r w:rsidRPr="00B014A3">
              <w:t>Language – Writing, Media Literacy</w:t>
            </w:r>
          </w:p>
          <w:p w14:paraId="517987C9" w14:textId="0ECF3C10" w:rsidR="00D04015" w:rsidRPr="002D4BA5" w:rsidRDefault="00B014A3" w:rsidP="001670CF">
            <w:pPr>
              <w:pStyle w:val="Copy"/>
            </w:pPr>
            <w:r w:rsidRPr="00B014A3">
              <w:t>The Arts – Visual Arts</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2404D701" w:rsidR="00D04015" w:rsidRDefault="00D04015" w:rsidP="00E80C32">
            <w:pPr>
              <w:pStyle w:val="Copy"/>
            </w:pPr>
            <w:r w:rsidRPr="00872DBF">
              <w:t>At the end of this lesson, students will:</w:t>
            </w:r>
          </w:p>
          <w:p w14:paraId="1C9BCDB8" w14:textId="278C9AB5" w:rsidR="00D04015" w:rsidRPr="00030CB4" w:rsidRDefault="00B014A3" w:rsidP="00B014A3">
            <w:pPr>
              <w:pStyle w:val="Bullet"/>
            </w:pPr>
            <w:r w:rsidRPr="00B014A3">
              <w:t xml:space="preserve">understand the concepts of earning, savings and budgeting </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251E2147" w:rsidR="00D04015" w:rsidRPr="00030CB4" w:rsidRDefault="00B014A3" w:rsidP="00A6488D">
            <w:pPr>
              <w:pStyle w:val="CopyCentred"/>
            </w:pPr>
            <w:r w:rsidRPr="00B014A3">
              <w:rPr>
                <w:lang w:val="en-US"/>
              </w:rPr>
              <w:t xml:space="preserve">80–100 minutes </w:t>
            </w:r>
            <w:r w:rsidRPr="00B014A3">
              <w:rPr>
                <w:lang w:val="en-US"/>
              </w:rPr>
              <w:br/>
              <w:t>(2 x 40–50 minute periods)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4F3AC7BE" w14:textId="7D264669" w:rsidR="00B014A3" w:rsidRPr="00B014A3" w:rsidRDefault="00B014A3" w:rsidP="00B014A3">
            <w:pPr>
              <w:pStyle w:val="GreyHeading"/>
            </w:pPr>
            <w:r w:rsidRPr="00B014A3">
              <w:t xml:space="preserve">Language, grades 1–8 (2006) </w:t>
            </w:r>
          </w:p>
          <w:p w14:paraId="1D0D91E0" w14:textId="77777777" w:rsidR="00B014A3" w:rsidRPr="00B014A3" w:rsidRDefault="00B014A3" w:rsidP="00B014A3">
            <w:pPr>
              <w:pStyle w:val="Subhead"/>
            </w:pPr>
            <w:r w:rsidRPr="00B014A3">
              <w:t xml:space="preserve">Writing </w:t>
            </w:r>
          </w:p>
          <w:p w14:paraId="2CA20DA7" w14:textId="77777777" w:rsidR="00B014A3" w:rsidRPr="00B014A3" w:rsidRDefault="00B014A3" w:rsidP="00B014A3">
            <w:pPr>
              <w:pStyle w:val="NumberedList"/>
            </w:pPr>
            <w:r w:rsidRPr="00B014A3">
              <w:t xml:space="preserve">Generate, gather and organize ideas and information to write for an intended purpose and audience. </w:t>
            </w:r>
          </w:p>
          <w:p w14:paraId="5FF279E3" w14:textId="77777777" w:rsidR="00B014A3" w:rsidRPr="00B014A3" w:rsidRDefault="00B014A3" w:rsidP="00B014A3">
            <w:pPr>
              <w:pStyle w:val="NumberedList"/>
            </w:pPr>
            <w:r w:rsidRPr="00B014A3">
              <w:t>Draft and revise their writing, using a variety of informational, literary, and graphic forms and stylistic elements appropriate for the purpose and audience.</w:t>
            </w:r>
          </w:p>
          <w:p w14:paraId="743AD879" w14:textId="77777777" w:rsidR="00B014A3" w:rsidRPr="00B014A3" w:rsidRDefault="00B014A3" w:rsidP="00B014A3">
            <w:pPr>
              <w:pStyle w:val="SpaceBetween"/>
            </w:pPr>
          </w:p>
          <w:p w14:paraId="108F8016" w14:textId="77777777" w:rsidR="00B014A3" w:rsidRPr="00B014A3" w:rsidRDefault="00B014A3" w:rsidP="00B014A3">
            <w:pPr>
              <w:pStyle w:val="Subhead"/>
            </w:pPr>
            <w:r w:rsidRPr="00B014A3">
              <w:t xml:space="preserve">Media literacy </w:t>
            </w:r>
          </w:p>
          <w:p w14:paraId="6C3195A5" w14:textId="18544BB5" w:rsidR="00B014A3" w:rsidRPr="00B014A3" w:rsidRDefault="00B014A3" w:rsidP="00B014A3">
            <w:pPr>
              <w:pStyle w:val="NumberedList"/>
            </w:pPr>
            <w:r w:rsidRPr="00B014A3">
              <w:t xml:space="preserve">Create a variety of media texts for different purposes and audiences, using appropriate forms, conventions, and techniques. </w:t>
            </w:r>
          </w:p>
          <w:p w14:paraId="4546C9FC" w14:textId="77777777" w:rsidR="00B014A3" w:rsidRPr="00B014A3" w:rsidRDefault="00B014A3" w:rsidP="00B014A3">
            <w:pPr>
              <w:pStyle w:val="NumberedList"/>
            </w:pPr>
            <w:r w:rsidRPr="00B014A3">
              <w:t xml:space="preserve">Reflect on and identify their strengths as media interpreters and creators, areas for improvement, and the strategies they found most helpful in understanding and creating media texts. </w:t>
            </w:r>
          </w:p>
          <w:p w14:paraId="47BFA9E1" w14:textId="77777777" w:rsidR="00B014A3" w:rsidRPr="00B014A3" w:rsidRDefault="00B014A3" w:rsidP="00364DBB">
            <w:pPr>
              <w:pStyle w:val="IntroCopy"/>
            </w:pPr>
          </w:p>
          <w:p w14:paraId="508C80AC" w14:textId="74E91BF8" w:rsidR="00B014A3" w:rsidRPr="00B014A3" w:rsidRDefault="00B014A3" w:rsidP="00B014A3">
            <w:pPr>
              <w:pStyle w:val="GreyHeading"/>
            </w:pPr>
            <w:r w:rsidRPr="00B014A3">
              <w:t xml:space="preserve">The Arts, grades 1–8 (2009) </w:t>
            </w:r>
          </w:p>
          <w:p w14:paraId="393113D0" w14:textId="77777777" w:rsidR="00B014A3" w:rsidRPr="00B014A3" w:rsidRDefault="00B014A3" w:rsidP="00B014A3">
            <w:pPr>
              <w:pStyle w:val="Subhead"/>
            </w:pPr>
            <w:r w:rsidRPr="00B014A3">
              <w:t>Visual Arts</w:t>
            </w:r>
          </w:p>
          <w:p w14:paraId="7790A14E" w14:textId="2C5A691D" w:rsidR="00D552CC" w:rsidRPr="00D552CC" w:rsidRDefault="00B014A3" w:rsidP="00B014A3">
            <w:pPr>
              <w:pStyle w:val="Copy"/>
            </w:pPr>
            <w:r w:rsidRPr="00B014A3">
              <w:t xml:space="preserve">D1. </w:t>
            </w:r>
            <w:r w:rsidRPr="00B014A3">
              <w:rPr>
                <w:b/>
                <w:bCs/>
              </w:rPr>
              <w:t xml:space="preserve">Creating and Presenting: </w:t>
            </w:r>
            <w:r w:rsidRPr="00B014A3">
              <w:t>apply the creative process to produce a variety of two- and three-dimensional artworks, using elements, principles and techniques of visual arts to communicate feelings, ideas and understandings.</w:t>
            </w:r>
          </w:p>
        </w:tc>
      </w:tr>
    </w:tbl>
    <w:p w14:paraId="6FB07833" w14:textId="77777777" w:rsidR="0042208D" w:rsidRDefault="0042208D" w:rsidP="0042208D">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A006EC" w14:paraId="55335882" w14:textId="77777777" w:rsidTr="00B014A3">
        <w:trPr>
          <w:trHeight w:val="441"/>
        </w:trPr>
        <w:tc>
          <w:tcPr>
            <w:tcW w:w="10800" w:type="dxa"/>
            <w:shd w:val="clear" w:color="auto" w:fill="54B948"/>
            <w:tcMar>
              <w:left w:w="259" w:type="dxa"/>
              <w:right w:w="115" w:type="dxa"/>
            </w:tcMar>
            <w:vAlign w:val="center"/>
          </w:tcPr>
          <w:p w14:paraId="30F8D5EB" w14:textId="1439FAD7" w:rsidR="00A006EC" w:rsidRDefault="00A006EC" w:rsidP="00B014A3">
            <w:pPr>
              <w:pStyle w:val="ChartHeading"/>
              <w:rPr>
                <w:sz w:val="13"/>
                <w:szCs w:val="13"/>
              </w:rPr>
            </w:pPr>
            <w:r w:rsidRPr="00865EF7">
              <w:t>Inquiry Question</w:t>
            </w:r>
            <w:r w:rsidR="001670CF">
              <w:t>s</w:t>
            </w:r>
          </w:p>
        </w:tc>
      </w:tr>
      <w:tr w:rsidR="00E2740F" w14:paraId="3A7D36C7" w14:textId="77777777" w:rsidTr="00B014A3">
        <w:trPr>
          <w:trHeight w:val="20"/>
        </w:trPr>
        <w:tc>
          <w:tcPr>
            <w:tcW w:w="10800" w:type="dxa"/>
            <w:shd w:val="clear" w:color="auto" w:fill="auto"/>
            <w:tcMar>
              <w:top w:w="173" w:type="dxa"/>
              <w:left w:w="259" w:type="dxa"/>
              <w:bottom w:w="173" w:type="dxa"/>
              <w:right w:w="115" w:type="dxa"/>
            </w:tcMar>
          </w:tcPr>
          <w:p w14:paraId="2DD75FA6" w14:textId="3C114688" w:rsidR="00E2740F" w:rsidRPr="000A44BB" w:rsidRDefault="00E2740F" w:rsidP="00B014A3">
            <w:pPr>
              <w:pStyle w:val="Copy"/>
            </w:pPr>
            <w:r w:rsidRPr="00373BDC">
              <w:t>How do we deal with ethics as it relates to money?</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10B8E" w14:paraId="727B10F5" w14:textId="77777777" w:rsidTr="00B014A3">
        <w:trPr>
          <w:trHeight w:val="441"/>
        </w:trPr>
        <w:tc>
          <w:tcPr>
            <w:tcW w:w="10800" w:type="dxa"/>
            <w:tcBorders>
              <w:bottom w:val="single" w:sz="8" w:space="0" w:color="54B948"/>
            </w:tcBorders>
            <w:shd w:val="clear" w:color="auto" w:fill="54B948"/>
            <w:tcMar>
              <w:left w:w="259" w:type="dxa"/>
              <w:right w:w="115" w:type="dxa"/>
            </w:tcMar>
            <w:vAlign w:val="center"/>
          </w:tcPr>
          <w:p w14:paraId="44D67609" w14:textId="77777777" w:rsidR="00110B8E" w:rsidRDefault="00110B8E" w:rsidP="00B014A3">
            <w:pPr>
              <w:pStyle w:val="ChartHeading"/>
              <w:rPr>
                <w:sz w:val="13"/>
                <w:szCs w:val="13"/>
              </w:rPr>
            </w:pPr>
            <w:r w:rsidRPr="00577745">
              <w:lastRenderedPageBreak/>
              <w:t>Materials List</w:t>
            </w:r>
          </w:p>
        </w:tc>
      </w:tr>
      <w:tr w:rsidR="00110B8E" w14:paraId="545D4001" w14:textId="77777777" w:rsidTr="00B014A3">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547DDEF" w14:textId="77777777" w:rsidR="00E2740F" w:rsidRPr="00E2740F" w:rsidRDefault="00E2740F" w:rsidP="00E2740F">
            <w:pPr>
              <w:pStyle w:val="Bullet"/>
            </w:pPr>
            <w:r w:rsidRPr="00E2740F">
              <w:t xml:space="preserve">Comic Graphic Organizer (Appendix A) </w:t>
            </w:r>
          </w:p>
          <w:p w14:paraId="411A0259" w14:textId="77777777" w:rsidR="00E2740F" w:rsidRPr="00E2740F" w:rsidRDefault="00E2740F" w:rsidP="00E2740F">
            <w:pPr>
              <w:pStyle w:val="Bullet"/>
            </w:pPr>
            <w:r w:rsidRPr="00E2740F">
              <w:t xml:space="preserve">Computer lab (optional) </w:t>
            </w:r>
          </w:p>
          <w:p w14:paraId="1DD8F916" w14:textId="77777777" w:rsidR="00E2740F" w:rsidRPr="00E2740F" w:rsidRDefault="00E2740F" w:rsidP="00E2740F">
            <w:pPr>
              <w:pStyle w:val="Bullet"/>
            </w:pPr>
            <w:r w:rsidRPr="00E2740F">
              <w:rPr>
                <w:i/>
                <w:iCs/>
              </w:rPr>
              <w:t>Bitstrips</w:t>
            </w:r>
            <w:r w:rsidRPr="00E2740F">
              <w:t xml:space="preserve"> or related comic strip software </w:t>
            </w:r>
          </w:p>
          <w:p w14:paraId="27D871EC" w14:textId="77777777" w:rsidR="00E2740F" w:rsidRPr="00E2740F" w:rsidRDefault="00E2740F" w:rsidP="00E2740F">
            <w:pPr>
              <w:pStyle w:val="Bullet"/>
            </w:pPr>
            <w:r w:rsidRPr="00E2740F">
              <w:t xml:space="preserve">Comic Template (Appendix B) </w:t>
            </w:r>
          </w:p>
          <w:p w14:paraId="359735AA" w14:textId="77777777" w:rsidR="00E2740F" w:rsidRPr="00E2740F" w:rsidRDefault="00E2740F" w:rsidP="00E2740F">
            <w:pPr>
              <w:pStyle w:val="Bullet"/>
            </w:pPr>
            <w:r w:rsidRPr="00E2740F">
              <w:t xml:space="preserve">The Money Dilemma Rubric (Appendix C) </w:t>
            </w:r>
          </w:p>
          <w:p w14:paraId="5EF0BBB0" w14:textId="04F286D0" w:rsidR="00110B8E" w:rsidRPr="00AE2DB7" w:rsidRDefault="00E2740F" w:rsidP="00E2740F">
            <w:pPr>
              <w:pStyle w:val="Bullet"/>
            </w:pPr>
            <w:r w:rsidRPr="00E2740F">
              <w:rPr>
                <w:lang w:val="en-US"/>
              </w:rPr>
              <w:t>Student copies of Money Terms Crossword Puzzle (Appendix D)</w:t>
            </w:r>
          </w:p>
        </w:tc>
      </w:tr>
    </w:tbl>
    <w:p w14:paraId="3A4359BD" w14:textId="77777777" w:rsidR="00110B8E" w:rsidRDefault="00110B8E">
      <w:pPr>
        <w:rPr>
          <w:rFonts w:ascii="Verdana" w:hAnsi="Verdana" w:cs="Arial"/>
          <w:sz w:val="14"/>
          <w:szCs w:val="14"/>
        </w:rPr>
      </w:pPr>
    </w:p>
    <w:tbl>
      <w:tblPr>
        <w:tblStyle w:val="TableGrid"/>
        <w:tblW w:w="10784" w:type="dxa"/>
        <w:tblLayout w:type="fixed"/>
        <w:tblLook w:val="04A0" w:firstRow="1" w:lastRow="0" w:firstColumn="1" w:lastColumn="0" w:noHBand="0" w:noVBand="1"/>
      </w:tblPr>
      <w:tblGrid>
        <w:gridCol w:w="1094"/>
        <w:gridCol w:w="6552"/>
        <w:gridCol w:w="3138"/>
      </w:tblGrid>
      <w:tr w:rsidR="004B350C" w:rsidRPr="00FC75BD" w14:paraId="74DD2102" w14:textId="77777777" w:rsidTr="005A2DB2">
        <w:trPr>
          <w:trHeight w:val="86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7B34F41"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4F45C96" w14:textId="77777777" w:rsidR="004B350C" w:rsidRPr="00FC75BD" w:rsidRDefault="004B350C" w:rsidP="000C45ED">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77777777" w:rsidR="004B350C" w:rsidRPr="00FC75BD" w:rsidRDefault="004B350C" w:rsidP="000C45ED">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3144B754" w:rsidR="004B350C" w:rsidRPr="00C24C34" w:rsidRDefault="004B350C" w:rsidP="005A2DB2">
            <w:pPr>
              <w:pStyle w:val="SectionHeading"/>
              <w:rPr>
                <w:b w:val="0"/>
              </w:rPr>
            </w:pPr>
            <w:r w:rsidRPr="00567ED8">
              <w:t>MINDS ON</w:t>
            </w:r>
          </w:p>
        </w:tc>
      </w:tr>
      <w:tr w:rsidR="000A44BB" w:rsidRPr="004365A8" w14:paraId="284AB701" w14:textId="77777777" w:rsidTr="00F13448">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2BBABDD7" w:rsidR="000A44BB" w:rsidRPr="00E80C32" w:rsidRDefault="00E2740F" w:rsidP="000C45ED">
            <w:pPr>
              <w:pStyle w:val="CopyCentred"/>
            </w:pPr>
            <w:r w:rsidRPr="00E2740F">
              <w:rPr>
                <w:lang w:val="en-US"/>
              </w:rPr>
              <w:t>10-15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368EA82" w14:textId="77777777" w:rsidR="00E2740F" w:rsidRPr="00E2740F" w:rsidRDefault="00E2740F" w:rsidP="00E2740F">
            <w:pPr>
              <w:pStyle w:val="ClassHeading"/>
            </w:pPr>
            <w:r w:rsidRPr="00E2740F">
              <w:t>WHOLE CLASS</w:t>
            </w:r>
          </w:p>
          <w:p w14:paraId="4AF97722" w14:textId="77777777" w:rsidR="00E2740F" w:rsidRPr="00E2740F" w:rsidRDefault="00E2740F" w:rsidP="00E2740F">
            <w:pPr>
              <w:pStyle w:val="Subhead"/>
            </w:pPr>
            <w:r w:rsidRPr="00E2740F">
              <w:t xml:space="preserve">The $10 bill </w:t>
            </w:r>
          </w:p>
          <w:p w14:paraId="5F5C417F" w14:textId="77777777" w:rsidR="00E2740F" w:rsidRPr="00E2740F" w:rsidRDefault="00E2740F" w:rsidP="00E2740F">
            <w:pPr>
              <w:pStyle w:val="Copy"/>
            </w:pPr>
            <w:r w:rsidRPr="00E2740F">
              <w:t xml:space="preserve">Before students enter the classroom, place a $10 bill (real or play money) on the floor in the middle of the room. </w:t>
            </w:r>
          </w:p>
          <w:p w14:paraId="71497F6C" w14:textId="77777777" w:rsidR="00E2740F" w:rsidRDefault="00E2740F" w:rsidP="00E2740F">
            <w:pPr>
              <w:pStyle w:val="Copy"/>
            </w:pPr>
            <w:r w:rsidRPr="00E2740F">
              <w:t xml:space="preserve">Once seated, prompt students to notice the bill. Pick the money up off the floor. </w:t>
            </w:r>
          </w:p>
          <w:p w14:paraId="49BF18CD" w14:textId="77777777" w:rsidR="00E2740F" w:rsidRPr="00E2740F" w:rsidRDefault="00E2740F" w:rsidP="00E2740F">
            <w:pPr>
              <w:pStyle w:val="IntroCopy"/>
            </w:pPr>
          </w:p>
          <w:p w14:paraId="2BAA4DB8" w14:textId="77777777" w:rsidR="00E2740F" w:rsidRPr="00E2740F" w:rsidRDefault="00E2740F" w:rsidP="00E2740F">
            <w:pPr>
              <w:pStyle w:val="ClassHeading"/>
            </w:pPr>
            <w:r w:rsidRPr="00E2740F">
              <w:t>PAIRS</w:t>
            </w:r>
          </w:p>
          <w:p w14:paraId="3F744C82" w14:textId="77777777" w:rsidR="00E2740F" w:rsidRPr="00E2740F" w:rsidRDefault="00E2740F" w:rsidP="00E2740F">
            <w:pPr>
              <w:pStyle w:val="Subhead"/>
            </w:pPr>
            <w:r w:rsidRPr="00E2740F">
              <w:t xml:space="preserve">Think-Pair-Share </w:t>
            </w:r>
          </w:p>
          <w:p w14:paraId="6BA7E7B2" w14:textId="77777777" w:rsidR="00E2740F" w:rsidRDefault="00E2740F" w:rsidP="00E2740F">
            <w:pPr>
              <w:pStyle w:val="Copy"/>
            </w:pPr>
            <w:r w:rsidRPr="00E2740F">
              <w:t xml:space="preserve">Have students talk with a partner for a few moments and then give advice about what they believe the teacher should do with the money they have just found. Discuss and evaluate options. </w:t>
            </w:r>
          </w:p>
          <w:p w14:paraId="43273D6D" w14:textId="77777777" w:rsidR="00E2740F" w:rsidRPr="00E2740F" w:rsidRDefault="00E2740F" w:rsidP="00E2740F">
            <w:pPr>
              <w:pStyle w:val="IntroCopy"/>
            </w:pPr>
          </w:p>
          <w:p w14:paraId="771C0DB9" w14:textId="77777777" w:rsidR="00E2740F" w:rsidRPr="00E2740F" w:rsidRDefault="00E2740F" w:rsidP="00E2740F">
            <w:pPr>
              <w:pStyle w:val="ClassHeading"/>
            </w:pPr>
            <w:r w:rsidRPr="00E2740F">
              <w:t>WHOLE CLASS/SMALL GROUPS</w:t>
            </w:r>
          </w:p>
          <w:p w14:paraId="0A475C3C" w14:textId="77777777" w:rsidR="00E2740F" w:rsidRPr="00E2740F" w:rsidRDefault="00E2740F" w:rsidP="00E2740F">
            <w:pPr>
              <w:pStyle w:val="Copy"/>
            </w:pPr>
            <w:r w:rsidRPr="00E2740F">
              <w:t xml:space="preserve">Introduce the target words — </w:t>
            </w:r>
            <w:r w:rsidRPr="00E2740F">
              <w:rPr>
                <w:i/>
                <w:iCs/>
              </w:rPr>
              <w:t xml:space="preserve">cost, earn, save, spend, purchase </w:t>
            </w:r>
            <w:r w:rsidRPr="00E2740F">
              <w:t xml:space="preserve">— and ask students to help define each term. Write each term on chart paper with student-generated definition. </w:t>
            </w:r>
          </w:p>
          <w:p w14:paraId="6EAA1E2B" w14:textId="77777777" w:rsidR="00E2740F" w:rsidRPr="00E2740F" w:rsidRDefault="00E2740F" w:rsidP="00E2740F">
            <w:pPr>
              <w:pStyle w:val="Copy"/>
            </w:pPr>
            <w:r w:rsidRPr="00E2740F">
              <w:t xml:space="preserve">Write the following questions on the board or use a placemat strategy in table groups to elicit responses to the following: </w:t>
            </w:r>
          </w:p>
          <w:p w14:paraId="46759942" w14:textId="77777777" w:rsidR="00E2740F" w:rsidRDefault="00E2740F" w:rsidP="00E2740F">
            <w:pPr>
              <w:pStyle w:val="NumberedList"/>
              <w:numPr>
                <w:ilvl w:val="0"/>
                <w:numId w:val="9"/>
              </w:numPr>
              <w:ind w:left="259" w:hanging="259"/>
            </w:pPr>
            <w:r w:rsidRPr="00E2740F">
              <w:t xml:space="preserve">What </w:t>
            </w:r>
            <w:r w:rsidRPr="00E2740F">
              <w:rPr>
                <w:i/>
                <w:iCs/>
              </w:rPr>
              <w:t xml:space="preserve">costs </w:t>
            </w:r>
            <w:r w:rsidRPr="00E2740F">
              <w:t>$10?</w:t>
            </w:r>
          </w:p>
          <w:p w14:paraId="3D8D7F78" w14:textId="77777777" w:rsidR="00E2740F" w:rsidRDefault="00E2740F" w:rsidP="00E2740F">
            <w:pPr>
              <w:pStyle w:val="NumberedList"/>
              <w:numPr>
                <w:ilvl w:val="0"/>
                <w:numId w:val="9"/>
              </w:numPr>
              <w:ind w:left="259" w:hanging="259"/>
            </w:pPr>
            <w:r w:rsidRPr="00E2740F">
              <w:t xml:space="preserve">What would you have to do to </w:t>
            </w:r>
            <w:r w:rsidRPr="00E2740F">
              <w:rPr>
                <w:i/>
                <w:iCs/>
              </w:rPr>
              <w:t xml:space="preserve">earn </w:t>
            </w:r>
            <w:r w:rsidRPr="00E2740F">
              <w:t xml:space="preserve">$10? </w:t>
            </w:r>
          </w:p>
          <w:p w14:paraId="6CE18A43" w14:textId="77777777" w:rsidR="00E2740F" w:rsidRDefault="00E2740F" w:rsidP="00E2740F">
            <w:pPr>
              <w:pStyle w:val="NumberedList"/>
              <w:numPr>
                <w:ilvl w:val="0"/>
                <w:numId w:val="9"/>
              </w:numPr>
              <w:ind w:left="259" w:hanging="259"/>
            </w:pPr>
            <w:r w:rsidRPr="00E2740F">
              <w:t xml:space="preserve">Why might you </w:t>
            </w:r>
            <w:r w:rsidRPr="00E2740F">
              <w:rPr>
                <w:i/>
                <w:iCs/>
              </w:rPr>
              <w:t xml:space="preserve">save </w:t>
            </w:r>
            <w:r w:rsidRPr="00E2740F">
              <w:t>$10?</w:t>
            </w:r>
          </w:p>
          <w:p w14:paraId="31B54942" w14:textId="71644C6C" w:rsidR="00276BD7" w:rsidRPr="00800B7C" w:rsidRDefault="00E2740F" w:rsidP="00E2740F">
            <w:pPr>
              <w:pStyle w:val="NumberedList"/>
              <w:numPr>
                <w:ilvl w:val="0"/>
                <w:numId w:val="9"/>
              </w:numPr>
              <w:ind w:left="259" w:hanging="259"/>
            </w:pPr>
            <w:r w:rsidRPr="00E2740F">
              <w:t xml:space="preserve">What would you </w:t>
            </w:r>
            <w:r w:rsidRPr="00E2740F">
              <w:rPr>
                <w:i/>
                <w:iCs/>
              </w:rPr>
              <w:t xml:space="preserve">purchase </w:t>
            </w:r>
            <w:r w:rsidRPr="00E2740F">
              <w:t xml:space="preserve">with $10?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41DEB3EE" w:rsidR="000A44BB" w:rsidRPr="004365A8" w:rsidRDefault="00E2740F" w:rsidP="00CA0C50">
            <w:pPr>
              <w:pStyle w:val="Copy"/>
            </w:pPr>
            <w:r w:rsidRPr="00E2740F">
              <w:rPr>
                <w:lang w:val="en-US"/>
              </w:rPr>
              <w:t>Assessment FOR Learning (Teacher Observation)</w:t>
            </w:r>
          </w:p>
        </w:tc>
      </w:tr>
    </w:tbl>
    <w:p w14:paraId="51C1CEFE" w14:textId="77777777" w:rsidR="00F13448" w:rsidRDefault="00F13448">
      <w:pPr>
        <w:rPr>
          <w:rFonts w:ascii="Verdana" w:hAnsi="Verdana" w:cs="Arial"/>
          <w:sz w:val="20"/>
          <w:szCs w:val="20"/>
          <w:lang w:val="en-CA"/>
        </w:rPr>
      </w:pPr>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10B8E" w:rsidRPr="00FC75BD" w14:paraId="6B88FA46" w14:textId="77777777" w:rsidTr="00B014A3">
        <w:trPr>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0C9C594" w14:textId="77777777" w:rsidR="00110B8E" w:rsidRPr="00FC75BD" w:rsidRDefault="00110B8E"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7AD7970" w14:textId="77777777" w:rsidR="00110B8E" w:rsidRPr="00FC75BD" w:rsidRDefault="00110B8E" w:rsidP="00B014A3">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51879C8" w14:textId="77777777" w:rsidR="00110B8E" w:rsidRPr="00FC75BD" w:rsidRDefault="00110B8E"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04BB0E" w14:textId="77777777" w:rsidR="00110B8E" w:rsidRPr="00FC75BD" w:rsidRDefault="00110B8E"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110B8E" w:rsidRPr="00FC75BD" w14:paraId="03515780" w14:textId="77777777" w:rsidTr="00A006EC">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00F648BE" w14:textId="39614816" w:rsidR="00110B8E" w:rsidRPr="00110B8E" w:rsidRDefault="00110B8E" w:rsidP="00B014A3">
            <w:pPr>
              <w:pStyle w:val="SectionHeading"/>
              <w:rPr>
                <w:b w:val="0"/>
              </w:rPr>
            </w:pPr>
            <w:r w:rsidRPr="00567ED8">
              <w:t>MINDS ON</w:t>
            </w:r>
            <w:r>
              <w:t xml:space="preserve"> </w:t>
            </w:r>
            <w:r>
              <w:rPr>
                <w:b w:val="0"/>
              </w:rPr>
              <w:t>(cont’d.)</w:t>
            </w:r>
          </w:p>
        </w:tc>
      </w:tr>
      <w:tr w:rsidR="00110B8E" w:rsidRPr="004365A8" w14:paraId="008B5A47" w14:textId="77777777" w:rsidTr="00E2740F">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46B50805" w14:textId="77777777" w:rsidR="00110B8E" w:rsidRDefault="00110B8E" w:rsidP="00B014A3">
            <w:pPr>
              <w:pStyle w:val="CopyCentred"/>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C0424D3" w14:textId="77777777" w:rsidR="00E2740F" w:rsidRPr="00E2740F" w:rsidRDefault="00E2740F" w:rsidP="00E2740F">
            <w:pPr>
              <w:pStyle w:val="Copy"/>
            </w:pPr>
            <w:r w:rsidRPr="00E2740F">
              <w:t xml:space="preserve">Have students write their responses to the questions on the board or on a placemat under the appropriate headings. </w:t>
            </w:r>
          </w:p>
          <w:p w14:paraId="5C09DCF4" w14:textId="770BF4A8" w:rsidR="00110B8E" w:rsidRPr="00110B8E" w:rsidRDefault="00E2740F" w:rsidP="00E2740F">
            <w:pPr>
              <w:pStyle w:val="Copy"/>
            </w:pPr>
            <w:r w:rsidRPr="00E2740F">
              <w:t xml:space="preserve">Point out to the class that the value of $10 means different things to different people. Use the differences in students’ responses as a way to invite students to consider how the person who lost the money might feel about their loss. </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16E53A4" w14:textId="7A73D91D" w:rsidR="00110B8E" w:rsidRPr="00110B8E" w:rsidRDefault="00110B8E" w:rsidP="00B014A3">
            <w:pPr>
              <w:pStyle w:val="Copy"/>
            </w:pPr>
          </w:p>
        </w:tc>
      </w:tr>
      <w:tr w:rsidR="00A006EC" w:rsidRPr="004365A8" w14:paraId="496A2714" w14:textId="77777777" w:rsidTr="00E2740F">
        <w:trPr>
          <w:trHeight w:val="20"/>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5EDE9E4E" w14:textId="77777777" w:rsidR="00A006EC" w:rsidRDefault="00A006EC" w:rsidP="00B014A3">
            <w:pPr>
              <w:pStyle w:val="CopyCentred"/>
            </w:pPr>
          </w:p>
        </w:tc>
        <w:tc>
          <w:tcPr>
            <w:tcW w:w="6552" w:type="dxa"/>
            <w:gridSpan w:val="2"/>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6F5F3813" w14:textId="590B17D1" w:rsidR="00A006EC" w:rsidRPr="00A006EC" w:rsidRDefault="00A006EC" w:rsidP="00A006EC">
            <w:pPr>
              <w:pStyle w:val="Subhead"/>
            </w:pPr>
            <w:r w:rsidRPr="00A006EC">
              <w:t>Context for Learning</w:t>
            </w:r>
          </w:p>
          <w:p w14:paraId="1D6C0BAD" w14:textId="2E2E7700" w:rsidR="00A006EC" w:rsidRPr="00276BD7" w:rsidRDefault="00E2740F" w:rsidP="00E2740F">
            <w:pPr>
              <w:pStyle w:val="Bullet"/>
            </w:pPr>
            <w:r w:rsidRPr="00E2740F">
              <w:t>Prior experience with comic software (if used)</w:t>
            </w:r>
          </w:p>
        </w:tc>
        <w:tc>
          <w:tcPr>
            <w:tcW w:w="3138" w:type="dxa"/>
            <w:tcBorders>
              <w:top w:val="single" w:sz="8" w:space="0" w:color="54B948"/>
              <w:left w:val="single" w:sz="8" w:space="0" w:color="54B948"/>
              <w:bottom w:val="nil"/>
              <w:right w:val="single" w:sz="8" w:space="0" w:color="54B948"/>
            </w:tcBorders>
            <w:tcMar>
              <w:top w:w="173" w:type="dxa"/>
              <w:left w:w="259" w:type="dxa"/>
              <w:right w:w="115" w:type="dxa"/>
            </w:tcMar>
          </w:tcPr>
          <w:p w14:paraId="5508B08E" w14:textId="77777777" w:rsidR="00A006EC" w:rsidRPr="00110B8E" w:rsidRDefault="00A006EC" w:rsidP="00B014A3">
            <w:pPr>
              <w:pStyle w:val="Copy"/>
            </w:pPr>
          </w:p>
        </w:tc>
      </w:tr>
      <w:tr w:rsidR="00A006EC" w:rsidRPr="00FC75BD" w14:paraId="747B8773" w14:textId="77777777" w:rsidTr="00E2740F">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5A75CE63" w14:textId="77777777" w:rsidR="00A006EC" w:rsidRPr="00812594" w:rsidRDefault="00A006EC" w:rsidP="00B014A3">
            <w:pPr>
              <w:pStyle w:val="SectionHeading"/>
              <w:rPr>
                <w:b w:val="0"/>
              </w:rPr>
            </w:pPr>
            <w:r>
              <w:t>ACTION</w:t>
            </w:r>
          </w:p>
        </w:tc>
      </w:tr>
      <w:tr w:rsidR="00A006EC" w:rsidRPr="004365A8" w14:paraId="602D112D" w14:textId="77777777" w:rsidTr="00A262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2083EAA" w14:textId="33A152D4" w:rsidR="00A006EC" w:rsidRPr="00E80C32" w:rsidRDefault="00E2740F" w:rsidP="00B014A3">
            <w:pPr>
              <w:pStyle w:val="CopyCentred"/>
            </w:pPr>
            <w:r w:rsidRPr="00E2740F">
              <w:rPr>
                <w:lang w:val="en-US"/>
              </w:rPr>
              <w:t>60–70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62852B2" w14:textId="77777777" w:rsidR="00E2740F" w:rsidRPr="00E2740F" w:rsidRDefault="00E2740F" w:rsidP="00E2740F">
            <w:pPr>
              <w:pStyle w:val="ClassHeading"/>
            </w:pPr>
            <w:r w:rsidRPr="00E2740F">
              <w:t>WHOLE CLASS</w:t>
            </w:r>
          </w:p>
          <w:p w14:paraId="13F9559B" w14:textId="77777777" w:rsidR="00E2740F" w:rsidRPr="00E2740F" w:rsidRDefault="00E2740F" w:rsidP="00E2740F">
            <w:pPr>
              <w:pStyle w:val="Subhead"/>
            </w:pPr>
            <w:r w:rsidRPr="00E2740F">
              <w:t xml:space="preserve">Activity: Creating a comic strip </w:t>
            </w:r>
          </w:p>
          <w:p w14:paraId="1E365D6C" w14:textId="77777777" w:rsidR="00E2740F" w:rsidRDefault="00E2740F" w:rsidP="00E2740F">
            <w:pPr>
              <w:pStyle w:val="Copy"/>
            </w:pPr>
            <w:r w:rsidRPr="00E2740F">
              <w:t xml:space="preserve">Review the comic strip activity with students. Explain that students will have an opportunity to create a comic strip that involves the actions of a character who finds $10 on the ground. Use an online program such as </w:t>
            </w:r>
            <w:r w:rsidRPr="00E2740F">
              <w:rPr>
                <w:i/>
                <w:iCs/>
              </w:rPr>
              <w:t>Bitstrips, Comic Life</w:t>
            </w:r>
            <w:r w:rsidRPr="00E2740F">
              <w:t xml:space="preserve"> or other appropriate/school licensed comic software to create the comic.</w:t>
            </w:r>
          </w:p>
          <w:p w14:paraId="5F55C4BE" w14:textId="26AABC1F" w:rsidR="00E2740F" w:rsidRPr="00E2740F" w:rsidRDefault="00E2740F" w:rsidP="00E2740F">
            <w:pPr>
              <w:pStyle w:val="Copy"/>
            </w:pPr>
            <w:r w:rsidRPr="00E2740F">
              <w:t>(</w:t>
            </w:r>
            <w:r w:rsidRPr="00E2740F">
              <w:rPr>
                <w:b/>
              </w:rPr>
              <w:t>Note:</w:t>
            </w:r>
            <w:r w:rsidRPr="00E2740F">
              <w:t xml:space="preserve"> You can change scenarios to connect to issues or dilemmas related to money in your students’ community.) </w:t>
            </w:r>
          </w:p>
          <w:p w14:paraId="509E9ED4" w14:textId="77777777" w:rsidR="00A006EC" w:rsidRDefault="00E2740F" w:rsidP="00E2740F">
            <w:pPr>
              <w:pStyle w:val="Copy"/>
            </w:pPr>
            <w:r w:rsidRPr="00E2740F">
              <w:t>Creating the Comic Strip Without a Computer:</w:t>
            </w:r>
            <w:r w:rsidRPr="00E2740F">
              <w:br/>
              <w:t>If a lab is not available, have students complete the same assignment using the Comic Template (Appendix B), on which they will write and draw the final draft of their comic.</w:t>
            </w:r>
          </w:p>
          <w:p w14:paraId="672AD0D3" w14:textId="77777777" w:rsidR="00E2740F" w:rsidRDefault="00E2740F" w:rsidP="00E2740F">
            <w:pPr>
              <w:pStyle w:val="IntroCopy"/>
            </w:pPr>
          </w:p>
          <w:p w14:paraId="747B9D17" w14:textId="77777777" w:rsidR="00E2740F" w:rsidRPr="00E2740F" w:rsidRDefault="00E2740F" w:rsidP="00E2740F">
            <w:pPr>
              <w:pStyle w:val="Subhead"/>
            </w:pPr>
            <w:r w:rsidRPr="00E2740F">
              <w:t xml:space="preserve">Instruction: Exploring the features of a comic </w:t>
            </w:r>
          </w:p>
          <w:p w14:paraId="731E8CB8" w14:textId="718A7155" w:rsidR="00E2740F" w:rsidRDefault="00E2740F" w:rsidP="00E2740F">
            <w:pPr>
              <w:pStyle w:val="Copy"/>
            </w:pPr>
            <w:r w:rsidRPr="00E2740F">
              <w:t xml:space="preserve">Explain the medium of the comic strip and share exemplars on-screen from newspapers or popular comics that students of this age enjoy. Using the models, point out features of the comic including the sequence of drawings (in North America, left-to-right, top-to-bottom), the use of text boxes, and the dialogue format (speech and thought bubbles) used in this medium.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6095C76" w14:textId="68565B7E" w:rsidR="00A006EC" w:rsidRPr="0097115C" w:rsidRDefault="00E2740F" w:rsidP="00B014A3">
            <w:pPr>
              <w:pStyle w:val="Copy"/>
            </w:pPr>
            <w:r w:rsidRPr="00E2740F">
              <w:rPr>
                <w:lang w:val="en-US"/>
              </w:rPr>
              <w:t>Assessment AS Learning (Self)</w:t>
            </w:r>
          </w:p>
        </w:tc>
      </w:tr>
    </w:tbl>
    <w:p w14:paraId="08C4A46F" w14:textId="77777777" w:rsidR="0077560A" w:rsidRDefault="0077560A" w:rsidP="00A262BC">
      <w:pPr>
        <w:pStyle w:val="Copy"/>
      </w:pP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A262BC" w:rsidRPr="00FC75BD" w14:paraId="26F5B56E" w14:textId="77777777" w:rsidTr="00B014A3">
        <w:trPr>
          <w:gridBefore w:val="1"/>
          <w:wBefore w:w="10" w:type="dxa"/>
          <w:trHeight w:val="86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C569AE1"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lastRenderedPageBreak/>
              <w:t>Timing</w:t>
            </w:r>
          </w:p>
          <w:p w14:paraId="21809A82" w14:textId="77777777" w:rsidR="00A262BC" w:rsidRPr="00FC75BD" w:rsidRDefault="00A262BC" w:rsidP="00B014A3">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DB42EF0"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479927D" w14:textId="77777777" w:rsidR="00A262BC" w:rsidRPr="00FC75BD" w:rsidRDefault="00A262BC" w:rsidP="00B014A3">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A262BC" w:rsidRPr="00FC75BD" w14:paraId="556B45C2" w14:textId="77777777" w:rsidTr="00B014A3">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B3E05A4" w14:textId="1A437850" w:rsidR="00A262BC" w:rsidRPr="00E2740F" w:rsidRDefault="00A262BC" w:rsidP="00B014A3">
            <w:pPr>
              <w:pStyle w:val="SectionHeading"/>
              <w:rPr>
                <w:b w:val="0"/>
              </w:rPr>
            </w:pPr>
            <w:r>
              <w:t>ACTION</w:t>
            </w:r>
            <w:r w:rsidR="00E2740F">
              <w:t xml:space="preserve"> </w:t>
            </w:r>
            <w:r w:rsidR="00E2740F">
              <w:rPr>
                <w:b w:val="0"/>
              </w:rPr>
              <w:t>(cont’d.)</w:t>
            </w:r>
          </w:p>
        </w:tc>
      </w:tr>
      <w:tr w:rsidR="00A262BC" w:rsidRPr="004365A8" w14:paraId="593B7940" w14:textId="77777777" w:rsidTr="00B014A3">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4B1FC41" w14:textId="77777777" w:rsidR="00A262BC" w:rsidRPr="00F13448" w:rsidRDefault="00A262BC" w:rsidP="00B014A3">
            <w:pPr>
              <w:pStyle w:val="CopyCentred"/>
              <w:rPr>
                <w:lang w:val="en-US"/>
              </w:rPr>
            </w:pP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5F10DF32" w14:textId="77777777" w:rsidR="00E2740F" w:rsidRPr="00E2740F" w:rsidRDefault="00E2740F" w:rsidP="00E2740F">
            <w:pPr>
              <w:pStyle w:val="Copy"/>
            </w:pPr>
            <w:r w:rsidRPr="00E2740F">
              <w:t xml:space="preserve">Explain that students should use dialogue to convey how the character feels, what they do with the money, and how they come to their decision at the end of the comic. Encourage students to add humour, when appropriate. </w:t>
            </w:r>
          </w:p>
          <w:p w14:paraId="254F7A40" w14:textId="77777777" w:rsidR="00E2740F" w:rsidRDefault="00E2740F" w:rsidP="00E2740F">
            <w:pPr>
              <w:pStyle w:val="Copy"/>
            </w:pPr>
            <w:r w:rsidRPr="00E2740F">
              <w:t>For this activity, students can create life-like or imagined characters and should be instructed to incorporate elements of design into their final product through font selection and size, use of colour, etc.</w:t>
            </w:r>
          </w:p>
          <w:p w14:paraId="6A82FEB3" w14:textId="77777777" w:rsidR="00E2740F" w:rsidRPr="00E2740F" w:rsidRDefault="00E2740F" w:rsidP="00E2740F">
            <w:pPr>
              <w:pStyle w:val="IntroCopy"/>
            </w:pPr>
          </w:p>
          <w:p w14:paraId="7511B11A" w14:textId="77777777" w:rsidR="00E2740F" w:rsidRPr="00E2740F" w:rsidRDefault="00E2740F" w:rsidP="00E2740F">
            <w:pPr>
              <w:pStyle w:val="ClassHeading"/>
            </w:pPr>
            <w:r w:rsidRPr="00E2740F">
              <w:t>INDIVIDUALLY</w:t>
            </w:r>
          </w:p>
          <w:p w14:paraId="42C43A11" w14:textId="77777777" w:rsidR="00E2740F" w:rsidRPr="00E2740F" w:rsidRDefault="00E2740F" w:rsidP="00E2740F">
            <w:pPr>
              <w:pStyle w:val="Subhead"/>
            </w:pPr>
            <w:r w:rsidRPr="00E2740F">
              <w:t xml:space="preserve">Rough draft </w:t>
            </w:r>
          </w:p>
          <w:p w14:paraId="7CF46F52" w14:textId="77777777" w:rsidR="00E2740F" w:rsidRPr="00E2740F" w:rsidRDefault="00E2740F" w:rsidP="00E2740F">
            <w:pPr>
              <w:pStyle w:val="Copy"/>
            </w:pPr>
            <w:r w:rsidRPr="00E2740F">
              <w:t xml:space="preserve">Hand out the Comic Graphic Organizer (Appendix A) and help students plan the content of their comic in advance of creating the comic online or on the template provided. </w:t>
            </w:r>
          </w:p>
          <w:p w14:paraId="5F5B48F6" w14:textId="485F9220" w:rsidR="00A262BC" w:rsidRPr="00A262BC" w:rsidRDefault="00E2740F" w:rsidP="00E2740F">
            <w:pPr>
              <w:pStyle w:val="Copy"/>
              <w:rPr>
                <w:i/>
                <w:iCs/>
              </w:rPr>
            </w:pPr>
            <w:r w:rsidRPr="00E2740F">
              <w:rPr>
                <w:lang w:val="en-US"/>
              </w:rPr>
              <w:t xml:space="preserve">Instruct students to incorporate the money terms </w:t>
            </w:r>
            <w:r w:rsidRPr="00E2740F">
              <w:rPr>
                <w:lang w:val="en-US"/>
              </w:rPr>
              <w:br/>
              <w:t>(</w:t>
            </w:r>
            <w:r w:rsidRPr="00E2740F">
              <w:rPr>
                <w:i/>
                <w:iCs/>
                <w:lang w:val="en-US"/>
              </w:rPr>
              <w:t>cost, earn, save, purchase)</w:t>
            </w:r>
            <w:r w:rsidRPr="00E2740F">
              <w:rPr>
                <w:lang w:val="en-US"/>
              </w:rPr>
              <w:t xml:space="preserve"> into the dialogue.</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4C0AE68C" w14:textId="3E720154" w:rsidR="00A262BC" w:rsidRPr="00A262BC" w:rsidRDefault="00A262BC" w:rsidP="00A262BC">
            <w:pPr>
              <w:pStyle w:val="Copy"/>
            </w:pPr>
          </w:p>
        </w:tc>
      </w:tr>
      <w:tr w:rsidR="00A262BC" w:rsidRPr="00FC75BD" w14:paraId="08AAB383" w14:textId="77777777" w:rsidTr="00E2740F">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59A777C5" w14:textId="77777777" w:rsidR="00A262BC" w:rsidRPr="00153221" w:rsidRDefault="00A262BC" w:rsidP="00B014A3">
            <w:pPr>
              <w:pStyle w:val="SectionHeading"/>
              <w:rPr>
                <w:b w:val="0"/>
              </w:rPr>
            </w:pPr>
            <w:r w:rsidRPr="002407EE">
              <w:t>CONSOLIDATION/DEBRIEF</w:t>
            </w:r>
          </w:p>
        </w:tc>
      </w:tr>
      <w:tr w:rsidR="00A262BC" w:rsidRPr="004365A8" w14:paraId="4532D4F2" w14:textId="77777777" w:rsidTr="00E2740F">
        <w:trPr>
          <w:trHeight w:val="20"/>
        </w:trPr>
        <w:tc>
          <w:tcPr>
            <w:tcW w:w="1084" w:type="dxa"/>
            <w:gridSpan w:val="2"/>
            <w:tcBorders>
              <w:top w:val="nil"/>
              <w:left w:val="single" w:sz="8" w:space="0" w:color="54B948"/>
              <w:bottom w:val="nil"/>
              <w:right w:val="single" w:sz="8" w:space="0" w:color="54B948"/>
            </w:tcBorders>
            <w:tcMar>
              <w:top w:w="173" w:type="dxa"/>
              <w:left w:w="72" w:type="dxa"/>
              <w:right w:w="72" w:type="dxa"/>
            </w:tcMar>
          </w:tcPr>
          <w:p w14:paraId="17B54E22" w14:textId="241D9491" w:rsidR="00A262BC" w:rsidRPr="00E80C32" w:rsidRDefault="00E2740F" w:rsidP="00B014A3">
            <w:pPr>
              <w:pStyle w:val="CopyCentred"/>
            </w:pPr>
            <w:r w:rsidRPr="00E2740F">
              <w:rPr>
                <w:lang w:val="en-US"/>
              </w:rPr>
              <w:t>10–15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166EBC14" w14:textId="77777777" w:rsidR="00E2740F" w:rsidRPr="00E2740F" w:rsidRDefault="00E2740F" w:rsidP="00E2740F">
            <w:pPr>
              <w:pStyle w:val="ClassHeading"/>
            </w:pPr>
            <w:r w:rsidRPr="00E2740F">
              <w:t>SMALL GROUPS</w:t>
            </w:r>
          </w:p>
          <w:p w14:paraId="3EB8738F" w14:textId="22B1EA88" w:rsidR="00A262BC" w:rsidRPr="00A262BC" w:rsidRDefault="00E2740F" w:rsidP="00E2740F">
            <w:pPr>
              <w:pStyle w:val="Copy"/>
            </w:pPr>
            <w:r w:rsidRPr="00E2740F">
              <w:t xml:space="preserve">Have students exchange their comics and identify two things they like most about the final product. </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45360A38" w14:textId="507E656A" w:rsidR="00A262BC" w:rsidRPr="004365A8" w:rsidRDefault="00E2740F" w:rsidP="00B014A3">
            <w:pPr>
              <w:pStyle w:val="Copy"/>
            </w:pPr>
            <w:r w:rsidRPr="00E2740F">
              <w:t>Assessment AS Learning (Peer)</w:t>
            </w:r>
          </w:p>
        </w:tc>
      </w:tr>
      <w:tr w:rsidR="00E2740F" w:rsidRPr="004365A8" w14:paraId="699336F4" w14:textId="77777777" w:rsidTr="00E2740F">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2C2682AC" w14:textId="77777777" w:rsidR="00E2740F" w:rsidRPr="00E2740F" w:rsidRDefault="00E2740F" w:rsidP="00B014A3">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E7F396D" w14:textId="77777777" w:rsidR="00E2740F" w:rsidRPr="00E2740F" w:rsidRDefault="00E2740F" w:rsidP="00E2740F">
            <w:pPr>
              <w:pStyle w:val="ClassHeading"/>
            </w:pPr>
            <w:r w:rsidRPr="00E2740F">
              <w:t>WHOLE CLASS</w:t>
            </w:r>
          </w:p>
          <w:p w14:paraId="11CAD228" w14:textId="77777777" w:rsidR="00E2740F" w:rsidRPr="00E2740F" w:rsidRDefault="00E2740F" w:rsidP="00E2740F">
            <w:pPr>
              <w:pStyle w:val="Copy"/>
            </w:pPr>
            <w:r w:rsidRPr="00E2740F">
              <w:t xml:space="preserve">To extend learning, discuss the following: </w:t>
            </w:r>
          </w:p>
          <w:p w14:paraId="2CED0DEB" w14:textId="77777777" w:rsidR="00E2740F" w:rsidRPr="00E2740F" w:rsidRDefault="00E2740F" w:rsidP="00E2740F">
            <w:pPr>
              <w:pStyle w:val="NumberedList"/>
              <w:numPr>
                <w:ilvl w:val="0"/>
                <w:numId w:val="13"/>
              </w:numPr>
              <w:ind w:left="259" w:hanging="259"/>
            </w:pPr>
            <w:r w:rsidRPr="00E2740F">
              <w:t xml:space="preserve">Did you get excited when you saw money on the floor? Why do you think people have that reaction when they see money? </w:t>
            </w:r>
          </w:p>
          <w:p w14:paraId="1D3BAB7E" w14:textId="77777777" w:rsidR="00E2740F" w:rsidRPr="00E2740F" w:rsidRDefault="00E2740F" w:rsidP="00E2740F">
            <w:pPr>
              <w:pStyle w:val="NumberedList"/>
              <w:numPr>
                <w:ilvl w:val="0"/>
                <w:numId w:val="13"/>
              </w:numPr>
              <w:ind w:left="259" w:hanging="259"/>
            </w:pPr>
            <w:r w:rsidRPr="00E2740F">
              <w:t xml:space="preserve">What do you think is the honest thing to do when you find something that you know belongs to someone else? </w:t>
            </w:r>
          </w:p>
          <w:p w14:paraId="5C6FC890" w14:textId="152EC051" w:rsidR="00E2740F" w:rsidRPr="00E2740F" w:rsidRDefault="00E2740F" w:rsidP="00E2740F">
            <w:pPr>
              <w:pStyle w:val="NumberedList"/>
            </w:pPr>
            <w:r w:rsidRPr="00E2740F">
              <w:t>Did anyone disagree with the way certain characters in the comic strips handled the situation? Explain.</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76E3279" w14:textId="11C7E832" w:rsidR="00E2740F" w:rsidRPr="00E2740F" w:rsidRDefault="00E2740F" w:rsidP="00B014A3">
            <w:pPr>
              <w:pStyle w:val="Copy"/>
            </w:pPr>
            <w:r w:rsidRPr="00E2740F">
              <w:t>Assessment AS Learning (Teacher Observation)</w:t>
            </w:r>
          </w:p>
        </w:tc>
      </w:tr>
      <w:tr w:rsidR="00E2740F" w:rsidRPr="004365A8" w14:paraId="4CBBC2BD" w14:textId="77777777" w:rsidTr="00E2740F">
        <w:trPr>
          <w:trHeight w:val="20"/>
        </w:trPr>
        <w:tc>
          <w:tcPr>
            <w:tcW w:w="1084" w:type="dxa"/>
            <w:gridSpan w:val="2"/>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3D70F8F5" w14:textId="77777777" w:rsidR="00E2740F" w:rsidRPr="00E80C32" w:rsidRDefault="00E2740F" w:rsidP="00B014A3">
            <w:pPr>
              <w:pStyle w:val="CopyCentred"/>
            </w:pP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2AA913D6" w14:textId="77777777" w:rsidR="00E2740F" w:rsidRPr="00373BDC" w:rsidRDefault="00E2740F" w:rsidP="00E2740F">
            <w:pPr>
              <w:pStyle w:val="Subhead"/>
            </w:pPr>
            <w:r w:rsidRPr="00373BDC">
              <w:t>Ticket out the door crossword (Optional)</w:t>
            </w:r>
          </w:p>
          <w:p w14:paraId="320B9836" w14:textId="336AD428" w:rsidR="00E2740F" w:rsidRPr="00E2740F" w:rsidRDefault="00E2740F" w:rsidP="00E2740F">
            <w:pPr>
              <w:pStyle w:val="Copy"/>
            </w:pPr>
            <w:r w:rsidRPr="00373BDC">
              <w:t xml:space="preserve">Invite students to complete the Money </w:t>
            </w:r>
            <w:r>
              <w:t>T</w:t>
            </w:r>
            <w:r w:rsidRPr="00373BDC">
              <w:t xml:space="preserve">erms </w:t>
            </w:r>
            <w:r>
              <w:t>C</w:t>
            </w:r>
            <w:r w:rsidRPr="00373BDC">
              <w:t>rossword (Appendix D) as their ticket out the door.</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01DB14DB" w14:textId="77777777" w:rsidR="00E2740F" w:rsidRPr="004365A8" w:rsidRDefault="00E2740F" w:rsidP="00B014A3">
            <w:pPr>
              <w:pStyle w:val="Copy"/>
            </w:pPr>
          </w:p>
        </w:tc>
      </w:tr>
    </w:tbl>
    <w:p w14:paraId="7F4F275B" w14:textId="77777777" w:rsidR="00A006EC" w:rsidRDefault="00A006EC" w:rsidP="00A262BC">
      <w:pPr>
        <w:pStyle w:val="SpaceBetween"/>
      </w:pPr>
    </w:p>
    <w:p w14:paraId="0445AB6F" w14:textId="77777777" w:rsidR="00A006EC" w:rsidRDefault="00A006EC" w:rsidP="00A262BC">
      <w:pPr>
        <w:pStyle w:val="SpaceBetween"/>
        <w:sectPr w:rsidR="00A006EC"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9407A4">
        <w:trPr>
          <w:trHeight w:val="720"/>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7A134D3F" w:rsidR="00912080" w:rsidRPr="00C62D0E" w:rsidRDefault="009407A4" w:rsidP="00847E16">
            <w:pPr>
              <w:pStyle w:val="AppendixName"/>
            </w:pPr>
            <w:r w:rsidRPr="009407A4">
              <w:rPr>
                <w:lang w:val="en-US"/>
              </w:rPr>
              <w:lastRenderedPageBreak/>
              <w:t>Comic Strip Graphic Organizer</w:t>
            </w:r>
          </w:p>
        </w:tc>
      </w:tr>
      <w:tr w:rsidR="00912080" w14:paraId="76CAD30A" w14:textId="77777777" w:rsidTr="009407A4">
        <w:trPr>
          <w:trHeight w:val="11088"/>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AF6988A" w14:textId="77777777" w:rsidR="009407A4" w:rsidRPr="009407A4" w:rsidRDefault="009407A4" w:rsidP="009407A4">
            <w:pPr>
              <w:pStyle w:val="Copy"/>
            </w:pPr>
            <w:r w:rsidRPr="009407A4">
              <w:rPr>
                <w:b/>
                <w:color w:val="3F708E"/>
              </w:rPr>
              <w:t>SITUATION:</w:t>
            </w:r>
            <w:r w:rsidRPr="009407A4">
              <w:t xml:space="preserve"> You discover a $10 bill on the floor in your classroom. You are all by yourself and the room is empty. Invent a character and tell us what they do with it. Use words or pictures to sketch out your plan in the spaces below.</w:t>
            </w:r>
          </w:p>
          <w:p w14:paraId="2634576C" w14:textId="77777777" w:rsidR="009407A4" w:rsidRDefault="009407A4" w:rsidP="009407A4">
            <w:pPr>
              <w:pStyle w:val="Copy"/>
            </w:pPr>
            <w:r w:rsidRPr="009407A4">
              <w:t>Please use some of the following words in your comic strip:</w:t>
            </w:r>
          </w:p>
          <w:p w14:paraId="3414100D" w14:textId="410A7FBC" w:rsidR="009407A4" w:rsidRPr="009407A4" w:rsidRDefault="009407A4" w:rsidP="009407A4">
            <w:pPr>
              <w:pStyle w:val="Copy"/>
            </w:pPr>
            <w:r w:rsidRPr="009407A4">
              <w:rPr>
                <w:rFonts w:ascii="MS Mincho" w:eastAsia="MS Mincho" w:hAnsi="MS Mincho" w:cs="MS Mincho"/>
              </w:rPr>
              <w:t>✔</w:t>
            </w:r>
            <w:r w:rsidRPr="009407A4">
              <w:t xml:space="preserve">cost </w:t>
            </w:r>
            <w:r w:rsidRPr="009407A4">
              <w:rPr>
                <w:rFonts w:ascii="MS Mincho" w:eastAsia="MS Mincho" w:hAnsi="MS Mincho" w:cs="MS Mincho"/>
              </w:rPr>
              <w:t>✔</w:t>
            </w:r>
            <w:r w:rsidRPr="009407A4">
              <w:t xml:space="preserve">earn </w:t>
            </w:r>
            <w:r w:rsidRPr="009407A4">
              <w:rPr>
                <w:rFonts w:ascii="MS Mincho" w:eastAsia="MS Mincho" w:hAnsi="MS Mincho" w:cs="MS Mincho"/>
              </w:rPr>
              <w:t>✔</w:t>
            </w:r>
            <w:r w:rsidRPr="009407A4">
              <w:t xml:space="preserve">save </w:t>
            </w:r>
            <w:r w:rsidRPr="009407A4">
              <w:rPr>
                <w:rFonts w:ascii="MS Mincho" w:eastAsia="MS Mincho" w:hAnsi="MS Mincho" w:cs="MS Mincho"/>
              </w:rPr>
              <w:t>✔</w:t>
            </w:r>
            <w:r w:rsidRPr="009407A4">
              <w:t xml:space="preserve">spend </w:t>
            </w:r>
            <w:r w:rsidRPr="009407A4">
              <w:rPr>
                <w:rFonts w:ascii="MS Mincho" w:eastAsia="MS Mincho" w:hAnsi="MS Mincho" w:cs="MS Mincho"/>
              </w:rPr>
              <w:t>✔</w:t>
            </w:r>
            <w:r w:rsidRPr="009407A4">
              <w:t xml:space="preserve">purchase </w:t>
            </w:r>
            <w:r w:rsidRPr="009407A4">
              <w:rPr>
                <w:rFonts w:ascii="MS Mincho" w:eastAsia="MS Mincho" w:hAnsi="MS Mincho" w:cs="MS Mincho"/>
              </w:rPr>
              <w:t>✔</w:t>
            </w:r>
            <w:r w:rsidRPr="009407A4">
              <w:t>honest</w:t>
            </w:r>
          </w:p>
          <w:p w14:paraId="00B8888F" w14:textId="77777777" w:rsidR="009407A4" w:rsidRPr="009407A4" w:rsidRDefault="009407A4" w:rsidP="009407A4">
            <w:pPr>
              <w:pStyle w:val="SpaceBetween"/>
            </w:pPr>
          </w:p>
          <w:tbl>
            <w:tblPr>
              <w:tblStyle w:val="TableGrid"/>
              <w:tblW w:w="0" w:type="auto"/>
              <w:tblBorders>
                <w:top w:val="single" w:sz="8" w:space="0" w:color="B4C6E7" w:themeColor="accent1" w:themeTint="66"/>
                <w:left w:val="single" w:sz="8" w:space="0" w:color="B4C6E7" w:themeColor="accent1" w:themeTint="66"/>
                <w:bottom w:val="single" w:sz="8" w:space="0" w:color="B4C6E7" w:themeColor="accent1" w:themeTint="66"/>
                <w:right w:val="single" w:sz="8" w:space="0" w:color="B4C6E7" w:themeColor="accent1" w:themeTint="66"/>
                <w:insideH w:val="single" w:sz="8" w:space="0" w:color="B4C6E7" w:themeColor="accent1" w:themeTint="66"/>
                <w:insideV w:val="single" w:sz="8" w:space="0" w:color="B4C6E7" w:themeColor="accent1" w:themeTint="66"/>
              </w:tblBorders>
              <w:tblLook w:val="04A0" w:firstRow="1" w:lastRow="0" w:firstColumn="1" w:lastColumn="0" w:noHBand="0" w:noVBand="1"/>
            </w:tblPr>
            <w:tblGrid>
              <w:gridCol w:w="5059"/>
              <w:gridCol w:w="5059"/>
            </w:tblGrid>
            <w:tr w:rsidR="009407A4" w:rsidRPr="009407A4" w14:paraId="7A8C27A4" w14:textId="77777777" w:rsidTr="009407A4">
              <w:trPr>
                <w:trHeight w:val="4367"/>
              </w:trPr>
              <w:tc>
                <w:tcPr>
                  <w:tcW w:w="5123" w:type="dxa"/>
                  <w:tcMar>
                    <w:top w:w="115" w:type="dxa"/>
                    <w:left w:w="115" w:type="dxa"/>
                    <w:right w:w="115" w:type="dxa"/>
                  </w:tcMar>
                </w:tcPr>
                <w:p w14:paraId="4E5D5921" w14:textId="5D4D6102" w:rsidR="009407A4" w:rsidRPr="009407A4" w:rsidRDefault="009407A4" w:rsidP="009407A4">
                  <w:pPr>
                    <w:pStyle w:val="Copy"/>
                  </w:pPr>
                  <w:r w:rsidRPr="009407A4">
                    <w:t xml:space="preserve">Who is your main character? </w:t>
                  </w:r>
                </w:p>
              </w:tc>
              <w:tc>
                <w:tcPr>
                  <w:tcW w:w="5124" w:type="dxa"/>
                  <w:tcMar>
                    <w:top w:w="115" w:type="dxa"/>
                    <w:left w:w="115" w:type="dxa"/>
                    <w:right w:w="115" w:type="dxa"/>
                  </w:tcMar>
                </w:tcPr>
                <w:p w14:paraId="70013CF3" w14:textId="7C8F843B" w:rsidR="009407A4" w:rsidRPr="009407A4" w:rsidRDefault="009407A4" w:rsidP="009407A4">
                  <w:pPr>
                    <w:pStyle w:val="Copy"/>
                  </w:pPr>
                  <w:r w:rsidRPr="009407A4">
                    <w:t xml:space="preserve">What is your character going to do with the money? </w:t>
                  </w:r>
                </w:p>
              </w:tc>
            </w:tr>
            <w:tr w:rsidR="009407A4" w:rsidRPr="009407A4" w14:paraId="04E28ADE" w14:textId="77777777" w:rsidTr="009407A4">
              <w:trPr>
                <w:trHeight w:val="4401"/>
              </w:trPr>
              <w:tc>
                <w:tcPr>
                  <w:tcW w:w="5123" w:type="dxa"/>
                  <w:tcMar>
                    <w:top w:w="115" w:type="dxa"/>
                    <w:left w:w="115" w:type="dxa"/>
                    <w:right w:w="115" w:type="dxa"/>
                  </w:tcMar>
                </w:tcPr>
                <w:p w14:paraId="54761C0B" w14:textId="6D071F33" w:rsidR="009407A4" w:rsidRPr="009407A4" w:rsidRDefault="009407A4" w:rsidP="009407A4">
                  <w:pPr>
                    <w:pStyle w:val="Copy"/>
                  </w:pPr>
                  <w:r w:rsidRPr="009407A4">
                    <w:t xml:space="preserve">Where does the comic take place? </w:t>
                  </w:r>
                </w:p>
              </w:tc>
              <w:tc>
                <w:tcPr>
                  <w:tcW w:w="5124" w:type="dxa"/>
                  <w:tcMar>
                    <w:top w:w="115" w:type="dxa"/>
                    <w:left w:w="115" w:type="dxa"/>
                    <w:right w:w="115" w:type="dxa"/>
                  </w:tcMar>
                </w:tcPr>
                <w:p w14:paraId="7CC74D04" w14:textId="28D0CAF7" w:rsidR="009407A4" w:rsidRPr="009407A4" w:rsidRDefault="009407A4" w:rsidP="009407A4">
                  <w:pPr>
                    <w:pStyle w:val="Copy"/>
                  </w:pPr>
                  <w:r w:rsidRPr="009407A4">
                    <w:t xml:space="preserve">How does your character decide what to do with the money? </w:t>
                  </w:r>
                </w:p>
              </w:tc>
            </w:tr>
          </w:tbl>
          <w:p w14:paraId="36E12811" w14:textId="532EA3D4" w:rsidR="0077060A" w:rsidRPr="00500A5A" w:rsidRDefault="0077060A" w:rsidP="00183122">
            <w:pPr>
              <w:pStyle w:val="Copy"/>
            </w:pP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0288" behindDoc="0" locked="0" layoutInCell="1" allowOverlap="1" wp14:anchorId="0C9E06D7" wp14:editId="17D0DE5D">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77777777"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77777777"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32345" w14:paraId="6C17F86C" w14:textId="77777777" w:rsidTr="00F35D06">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4BA655A1" w:rsidR="00A32345" w:rsidRPr="00ED7BE9" w:rsidRDefault="009407A4" w:rsidP="00CD7D85">
            <w:pPr>
              <w:pStyle w:val="AppendixName"/>
            </w:pPr>
            <w:r w:rsidRPr="009407A4">
              <w:rPr>
                <w:lang w:val="en-US"/>
              </w:rPr>
              <w:lastRenderedPageBreak/>
              <w:t>Comic Template</w:t>
            </w:r>
          </w:p>
        </w:tc>
      </w:tr>
      <w:tr w:rsidR="00500A5A" w14:paraId="5F87DFCC" w14:textId="77777777" w:rsidTr="00F35D06">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EA232E8" w14:textId="0E80A4AE" w:rsidR="00B3192B" w:rsidRPr="009407A4" w:rsidRDefault="00F35D06" w:rsidP="00AF001C">
            <w:pPr>
              <w:pStyle w:val="AppendixLine"/>
            </w:pPr>
            <w:r w:rsidRPr="00373BDC">
              <w:rPr>
                <w:noProof/>
                <w:lang w:val="en-US"/>
              </w:rPr>
              <mc:AlternateContent>
                <mc:Choice Requires="wps">
                  <w:drawing>
                    <wp:anchor distT="0" distB="0" distL="114300" distR="114300" simplePos="0" relativeHeight="251754496" behindDoc="0" locked="0" layoutInCell="1" allowOverlap="1" wp14:anchorId="6D65FCCE" wp14:editId="42EF66C8">
                      <wp:simplePos x="0" y="0"/>
                      <wp:positionH relativeFrom="column">
                        <wp:posOffset>69215</wp:posOffset>
                      </wp:positionH>
                      <wp:positionV relativeFrom="page">
                        <wp:posOffset>2785745</wp:posOffset>
                      </wp:positionV>
                      <wp:extent cx="3810000" cy="1943100"/>
                      <wp:effectExtent l="0" t="0" r="25400" b="38100"/>
                      <wp:wrapNone/>
                      <wp:docPr id="31" name="Rectangle 31"/>
                      <wp:cNvGraphicFramePr/>
                      <a:graphic xmlns:a="http://schemas.openxmlformats.org/drawingml/2006/main">
                        <a:graphicData uri="http://schemas.microsoft.com/office/word/2010/wordprocessingShape">
                          <wps:wsp>
                            <wps:cNvSpPr/>
                            <wps:spPr>
                              <a:xfrm>
                                <a:off x="0" y="0"/>
                                <a:ext cx="38100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B90512" id="Rectangle 31" o:spid="_x0000_s1026" style="position:absolute;margin-left:5.45pt;margin-top:219.35pt;width:300pt;height:153pt;z-index:2517544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5520" behindDoc="0" locked="0" layoutInCell="1" allowOverlap="1" wp14:anchorId="311D519F" wp14:editId="7546EE0E">
                      <wp:simplePos x="0" y="0"/>
                      <wp:positionH relativeFrom="column">
                        <wp:posOffset>69215</wp:posOffset>
                      </wp:positionH>
                      <wp:positionV relativeFrom="page">
                        <wp:posOffset>692150</wp:posOffset>
                      </wp:positionV>
                      <wp:extent cx="1981200" cy="1943100"/>
                      <wp:effectExtent l="0" t="0" r="25400" b="38100"/>
                      <wp:wrapNone/>
                      <wp:docPr id="18" name="Rectangle 18"/>
                      <wp:cNvGraphicFramePr/>
                      <a:graphic xmlns:a="http://schemas.openxmlformats.org/drawingml/2006/main">
                        <a:graphicData uri="http://schemas.microsoft.com/office/word/2010/wordprocessingShape">
                          <wps:wsp>
                            <wps:cNvSpPr/>
                            <wps:spPr>
                              <a:xfrm>
                                <a:off x="0" y="0"/>
                                <a:ext cx="1981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16EDF1" id="Rectangle 18" o:spid="_x0000_s1026" style="position:absolute;margin-left:5.45pt;margin-top:54.5pt;width:156pt;height:153pt;z-index:25175552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6544" behindDoc="0" locked="0" layoutInCell="1" allowOverlap="1" wp14:anchorId="090E04A0" wp14:editId="3D278267">
                      <wp:simplePos x="0" y="0"/>
                      <wp:positionH relativeFrom="column">
                        <wp:posOffset>69215</wp:posOffset>
                      </wp:positionH>
                      <wp:positionV relativeFrom="page">
                        <wp:posOffset>4879340</wp:posOffset>
                      </wp:positionV>
                      <wp:extent cx="2286000" cy="1943100"/>
                      <wp:effectExtent l="0" t="0" r="25400" b="38100"/>
                      <wp:wrapNone/>
                      <wp:docPr id="42" name="Rectangle 42"/>
                      <wp:cNvGraphicFramePr/>
                      <a:graphic xmlns:a="http://schemas.openxmlformats.org/drawingml/2006/main">
                        <a:graphicData uri="http://schemas.microsoft.com/office/word/2010/wordprocessingShape">
                          <wps:wsp>
                            <wps:cNvSpPr/>
                            <wps:spPr>
                              <a:xfrm>
                                <a:off x="0" y="0"/>
                                <a:ext cx="22860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905F98" id="Rectangle 42" o:spid="_x0000_s1026" style="position:absolute;margin-left:5.45pt;margin-top:384.2pt;width:180pt;height:153pt;z-index:25175654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7568" behindDoc="0" locked="0" layoutInCell="1" allowOverlap="1" wp14:anchorId="5C3C0A0B" wp14:editId="2FC271E0">
                      <wp:simplePos x="0" y="0"/>
                      <wp:positionH relativeFrom="column">
                        <wp:posOffset>2236470</wp:posOffset>
                      </wp:positionH>
                      <wp:positionV relativeFrom="page">
                        <wp:posOffset>692150</wp:posOffset>
                      </wp:positionV>
                      <wp:extent cx="1981200" cy="1943100"/>
                      <wp:effectExtent l="0" t="0" r="25400" b="38100"/>
                      <wp:wrapNone/>
                      <wp:docPr id="44" name="Rectangle 44"/>
                      <wp:cNvGraphicFramePr/>
                      <a:graphic xmlns:a="http://schemas.openxmlformats.org/drawingml/2006/main">
                        <a:graphicData uri="http://schemas.microsoft.com/office/word/2010/wordprocessingShape">
                          <wps:wsp>
                            <wps:cNvSpPr/>
                            <wps:spPr>
                              <a:xfrm>
                                <a:off x="0" y="0"/>
                                <a:ext cx="1981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8E852" id="Rectangle 44" o:spid="_x0000_s1026" style="position:absolute;margin-left:176.1pt;margin-top:54.5pt;width:156pt;height:153pt;z-index:25175756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8592" behindDoc="0" locked="0" layoutInCell="1" allowOverlap="1" wp14:anchorId="4E23BA22" wp14:editId="51976AA7">
                      <wp:simplePos x="0" y="0"/>
                      <wp:positionH relativeFrom="column">
                        <wp:posOffset>4412615</wp:posOffset>
                      </wp:positionH>
                      <wp:positionV relativeFrom="page">
                        <wp:posOffset>692150</wp:posOffset>
                      </wp:positionV>
                      <wp:extent cx="1981200" cy="1943100"/>
                      <wp:effectExtent l="0" t="0" r="25400" b="38100"/>
                      <wp:wrapNone/>
                      <wp:docPr id="45" name="Rectangle 45"/>
                      <wp:cNvGraphicFramePr/>
                      <a:graphic xmlns:a="http://schemas.openxmlformats.org/drawingml/2006/main">
                        <a:graphicData uri="http://schemas.microsoft.com/office/word/2010/wordprocessingShape">
                          <wps:wsp>
                            <wps:cNvSpPr/>
                            <wps:spPr>
                              <a:xfrm>
                                <a:off x="0" y="0"/>
                                <a:ext cx="1981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593EE7" id="Rectangle 45" o:spid="_x0000_s1026" style="position:absolute;margin-left:347.45pt;margin-top:54.5pt;width:156pt;height:153pt;z-index:25175859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59616" behindDoc="0" locked="0" layoutInCell="1" allowOverlap="1" wp14:anchorId="1BFDD0CD" wp14:editId="38E35F10">
                      <wp:simplePos x="0" y="0"/>
                      <wp:positionH relativeFrom="column">
                        <wp:posOffset>2501265</wp:posOffset>
                      </wp:positionH>
                      <wp:positionV relativeFrom="page">
                        <wp:posOffset>4879340</wp:posOffset>
                      </wp:positionV>
                      <wp:extent cx="3886200" cy="1943100"/>
                      <wp:effectExtent l="0" t="0" r="25400" b="38100"/>
                      <wp:wrapNone/>
                      <wp:docPr id="46" name="Rectangle 46"/>
                      <wp:cNvGraphicFramePr/>
                      <a:graphic xmlns:a="http://schemas.openxmlformats.org/drawingml/2006/main">
                        <a:graphicData uri="http://schemas.microsoft.com/office/word/2010/wordprocessingShape">
                          <wps:wsp>
                            <wps:cNvSpPr/>
                            <wps:spPr>
                              <a:xfrm>
                                <a:off x="0" y="0"/>
                                <a:ext cx="3886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CA2321" id="Rectangle 46" o:spid="_x0000_s1026" style="position:absolute;margin-left:196.95pt;margin-top:384.2pt;width:306pt;height:153pt;z-index:251759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" fillcolor="white [3201]" strokecolor="black [3200]" strokeweight="1pt">
                      <w10:wrap anchory="page"/>
                    </v:rect>
                  </w:pict>
                </mc:Fallback>
              </mc:AlternateContent>
            </w:r>
            <w:r w:rsidRPr="00373BDC">
              <w:rPr>
                <w:noProof/>
                <w:lang w:val="en-US"/>
              </w:rPr>
              <mc:AlternateContent>
                <mc:Choice Requires="wps">
                  <w:drawing>
                    <wp:anchor distT="0" distB="0" distL="114300" distR="114300" simplePos="0" relativeHeight="251760640" behindDoc="0" locked="0" layoutInCell="1" allowOverlap="1" wp14:anchorId="7B57CC6D" wp14:editId="05C2ACDA">
                      <wp:simplePos x="0" y="0"/>
                      <wp:positionH relativeFrom="column">
                        <wp:posOffset>4028440</wp:posOffset>
                      </wp:positionH>
                      <wp:positionV relativeFrom="page">
                        <wp:posOffset>2785872</wp:posOffset>
                      </wp:positionV>
                      <wp:extent cx="2362200" cy="1943100"/>
                      <wp:effectExtent l="0" t="0" r="25400" b="38100"/>
                      <wp:wrapNone/>
                      <wp:docPr id="47" name="Rectangle 47"/>
                      <wp:cNvGraphicFramePr/>
                      <a:graphic xmlns:a="http://schemas.openxmlformats.org/drawingml/2006/main">
                        <a:graphicData uri="http://schemas.microsoft.com/office/word/2010/wordprocessingShape">
                          <wps:wsp>
                            <wps:cNvSpPr/>
                            <wps:spPr>
                              <a:xfrm>
                                <a:off x="0" y="0"/>
                                <a:ext cx="2362200" cy="19431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0CF124" id="Rectangle 47" o:spid="_x0000_s1026" style="position:absolute;margin-left:317.2pt;margin-top:219.35pt;width:186pt;height:153pt;z-index:2517606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" fillcolor="white [3201]" strokecolor="black [3200]" strokeweight="1pt">
                      <w10:wrap anchory="page"/>
                    </v:rect>
                  </w:pict>
                </mc:Fallback>
              </mc:AlternateContent>
            </w:r>
            <w:r w:rsidRPr="00373BDC">
              <w:t>Title: __________________________________   Created By: ______________________________</w:t>
            </w: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5408" behindDoc="0" locked="0" layoutInCell="1" allowOverlap="1" wp14:anchorId="27928FF7" wp14:editId="186DD7FA">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AC39799"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2AC39799" w:rsidR="00B014A3" w:rsidRPr="00ED7BE9" w:rsidRDefault="00B014A3" w:rsidP="00906E2E">
                      <w:pPr>
                        <w:rPr>
                          <w:rFonts w:ascii="Verdana" w:hAnsi="Verdana"/>
                          <w:b/>
                          <w:color w:val="54B948"/>
                          <w:sz w:val="26"/>
                          <w:szCs w:val="26"/>
                          <w:lang w:val="en-CA"/>
                        </w:rPr>
                      </w:pPr>
                      <w:r>
                        <w:rPr>
                          <w:rFonts w:ascii="Verdana" w:hAnsi="Verdana"/>
                          <w:b/>
                          <w:color w:val="54B948"/>
                          <w:sz w:val="26"/>
                          <w:szCs w:val="26"/>
                          <w:lang w:val="en-CA"/>
                        </w:rPr>
                        <w:t>APPENDIX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2E32C652" w14:textId="77777777" w:rsidTr="000C45ED">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5507E39D" w:rsidR="000C4CD4" w:rsidRPr="00ED7BE9" w:rsidRDefault="00AF001C" w:rsidP="00873418">
            <w:pPr>
              <w:pStyle w:val="AppendixName"/>
            </w:pPr>
            <w:r w:rsidRPr="00AF001C">
              <w:rPr>
                <w:lang w:val="en-US"/>
              </w:rPr>
              <w:lastRenderedPageBreak/>
              <w:t>Rubric</w:t>
            </w:r>
          </w:p>
        </w:tc>
      </w:tr>
      <w:tr w:rsidR="00415F5E" w14:paraId="720A2950" w14:textId="77777777" w:rsidTr="009F21B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CF0ABFC" w14:textId="77777777" w:rsidR="00AF001C" w:rsidRPr="00AF001C" w:rsidRDefault="00AF001C" w:rsidP="00AF001C">
            <w:pPr>
              <w:pStyle w:val="Copy"/>
              <w:jc w:val="right"/>
            </w:pPr>
            <w:r w:rsidRPr="00AF001C">
              <w:t>Name: ____________________________</w:t>
            </w:r>
          </w:p>
          <w:p w14:paraId="5FDEC739" w14:textId="77777777" w:rsidR="00AF001C" w:rsidRPr="00AF001C" w:rsidRDefault="00AF001C" w:rsidP="00AF001C">
            <w:pPr>
              <w:pStyle w:val="SpaceBetween"/>
            </w:pPr>
          </w:p>
          <w:tbl>
            <w:tblPr>
              <w:tblStyle w:val="LightList-Accent5"/>
              <w:tblW w:w="0" w:type="auto"/>
              <w:tblBorders>
                <w:top w:val="single" w:sz="8" w:space="0" w:color="3F708E"/>
                <w:left w:val="single" w:sz="8" w:space="0" w:color="3F708E"/>
                <w:bottom w:val="single" w:sz="8" w:space="0" w:color="3F708E"/>
                <w:right w:val="single" w:sz="8" w:space="0" w:color="3F708E"/>
                <w:insideH w:val="single" w:sz="8" w:space="0" w:color="3F708E"/>
              </w:tblBorders>
              <w:tblLook w:val="04A0" w:firstRow="1" w:lastRow="0" w:firstColumn="1" w:lastColumn="0" w:noHBand="0" w:noVBand="1"/>
            </w:tblPr>
            <w:tblGrid>
              <w:gridCol w:w="2056"/>
              <w:gridCol w:w="1968"/>
              <w:gridCol w:w="1985"/>
              <w:gridCol w:w="1985"/>
              <w:gridCol w:w="1985"/>
            </w:tblGrid>
            <w:tr w:rsidR="00AF001C" w:rsidRPr="00AF001C" w14:paraId="17069581" w14:textId="77777777" w:rsidTr="00AF001C">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056" w:type="dxa"/>
                  <w:shd w:val="clear" w:color="auto" w:fill="3F708E"/>
                  <w:vAlign w:val="center"/>
                </w:tcPr>
                <w:p w14:paraId="008DB7DE" w14:textId="77777777" w:rsidR="00AF001C" w:rsidRPr="00AF001C" w:rsidRDefault="00AF001C" w:rsidP="00AF001C">
                  <w:pPr>
                    <w:pStyle w:val="BlueChartHeading"/>
                    <w:rPr>
                      <w:b/>
                      <w:bCs/>
                    </w:rPr>
                  </w:pPr>
                  <w:r w:rsidRPr="00AF001C">
                    <w:rPr>
                      <w:b/>
                      <w:bCs/>
                    </w:rPr>
                    <w:t>Category</w:t>
                  </w:r>
                </w:p>
              </w:tc>
              <w:tc>
                <w:tcPr>
                  <w:tcW w:w="1968" w:type="dxa"/>
                  <w:shd w:val="clear" w:color="auto" w:fill="3F708E"/>
                  <w:vAlign w:val="center"/>
                </w:tcPr>
                <w:p w14:paraId="57D3712D" w14:textId="77777777" w:rsidR="00AF001C" w:rsidRPr="00AF001C" w:rsidRDefault="00AF001C" w:rsidP="00AF001C">
                  <w:pPr>
                    <w:pStyle w:val="BlueChartHeading"/>
                    <w:cnfStyle w:val="100000000000" w:firstRow="1" w:lastRow="0" w:firstColumn="0" w:lastColumn="0" w:oddVBand="0" w:evenVBand="0" w:oddHBand="0" w:evenHBand="0" w:firstRowFirstColumn="0" w:firstRowLastColumn="0" w:lastRowFirstColumn="0" w:lastRowLastColumn="0"/>
                    <w:rPr>
                      <w:b/>
                      <w:bCs/>
                    </w:rPr>
                  </w:pPr>
                  <w:r w:rsidRPr="00AF001C">
                    <w:rPr>
                      <w:b/>
                      <w:bCs/>
                    </w:rPr>
                    <w:t>Level 1</w:t>
                  </w:r>
                </w:p>
              </w:tc>
              <w:tc>
                <w:tcPr>
                  <w:tcW w:w="1985" w:type="dxa"/>
                  <w:shd w:val="clear" w:color="auto" w:fill="3F708E"/>
                  <w:vAlign w:val="center"/>
                </w:tcPr>
                <w:p w14:paraId="65A9A7A9" w14:textId="77777777" w:rsidR="00AF001C" w:rsidRPr="00AF001C" w:rsidRDefault="00AF001C" w:rsidP="00AF001C">
                  <w:pPr>
                    <w:pStyle w:val="BlueChartHeading"/>
                    <w:cnfStyle w:val="100000000000" w:firstRow="1" w:lastRow="0" w:firstColumn="0" w:lastColumn="0" w:oddVBand="0" w:evenVBand="0" w:oddHBand="0" w:evenHBand="0" w:firstRowFirstColumn="0" w:firstRowLastColumn="0" w:lastRowFirstColumn="0" w:lastRowLastColumn="0"/>
                    <w:rPr>
                      <w:b/>
                      <w:bCs/>
                    </w:rPr>
                  </w:pPr>
                  <w:r w:rsidRPr="00AF001C">
                    <w:rPr>
                      <w:b/>
                      <w:bCs/>
                    </w:rPr>
                    <w:t>Level 2</w:t>
                  </w:r>
                </w:p>
              </w:tc>
              <w:tc>
                <w:tcPr>
                  <w:tcW w:w="1985" w:type="dxa"/>
                  <w:shd w:val="clear" w:color="auto" w:fill="3F708E"/>
                  <w:vAlign w:val="center"/>
                </w:tcPr>
                <w:p w14:paraId="3891DB4E" w14:textId="77777777" w:rsidR="00AF001C" w:rsidRPr="00AF001C" w:rsidRDefault="00AF001C" w:rsidP="00AF001C">
                  <w:pPr>
                    <w:pStyle w:val="BlueChartHeading"/>
                    <w:cnfStyle w:val="100000000000" w:firstRow="1" w:lastRow="0" w:firstColumn="0" w:lastColumn="0" w:oddVBand="0" w:evenVBand="0" w:oddHBand="0" w:evenHBand="0" w:firstRowFirstColumn="0" w:firstRowLastColumn="0" w:lastRowFirstColumn="0" w:lastRowLastColumn="0"/>
                    <w:rPr>
                      <w:b/>
                      <w:bCs/>
                    </w:rPr>
                  </w:pPr>
                  <w:r w:rsidRPr="00AF001C">
                    <w:rPr>
                      <w:b/>
                      <w:bCs/>
                    </w:rPr>
                    <w:t>Level 3</w:t>
                  </w:r>
                </w:p>
              </w:tc>
              <w:tc>
                <w:tcPr>
                  <w:tcW w:w="1985" w:type="dxa"/>
                  <w:shd w:val="clear" w:color="auto" w:fill="3F708E"/>
                  <w:vAlign w:val="center"/>
                </w:tcPr>
                <w:p w14:paraId="4E97222A" w14:textId="77777777" w:rsidR="00AF001C" w:rsidRPr="00AF001C" w:rsidRDefault="00AF001C" w:rsidP="00AF001C">
                  <w:pPr>
                    <w:pStyle w:val="BlueChartHeading"/>
                    <w:cnfStyle w:val="100000000000" w:firstRow="1" w:lastRow="0" w:firstColumn="0" w:lastColumn="0" w:oddVBand="0" w:evenVBand="0" w:oddHBand="0" w:evenHBand="0" w:firstRowFirstColumn="0" w:firstRowLastColumn="0" w:lastRowFirstColumn="0" w:lastRowLastColumn="0"/>
                    <w:rPr>
                      <w:b/>
                      <w:bCs/>
                    </w:rPr>
                  </w:pPr>
                  <w:r w:rsidRPr="00AF001C">
                    <w:rPr>
                      <w:b/>
                      <w:bCs/>
                    </w:rPr>
                    <w:t>Level 4</w:t>
                  </w:r>
                </w:p>
              </w:tc>
            </w:tr>
            <w:tr w:rsidR="00AF001C" w:rsidRPr="00AF001C" w14:paraId="0F8F30B3" w14:textId="77777777" w:rsidTr="00AF001C">
              <w:trPr>
                <w:cnfStyle w:val="000000100000" w:firstRow="0" w:lastRow="0" w:firstColumn="0" w:lastColumn="0" w:oddVBand="0" w:evenVBand="0" w:oddHBand="1" w:evenHBand="0" w:firstRowFirstColumn="0" w:firstRowLastColumn="0" w:lastRowFirstColumn="0" w:lastRowLastColumn="0"/>
                <w:trHeight w:val="1449"/>
              </w:trPr>
              <w:tc>
                <w:tcPr>
                  <w:cnfStyle w:val="001000000000" w:firstRow="0" w:lastRow="0" w:firstColumn="1" w:lastColumn="0" w:oddVBand="0" w:evenVBand="0" w:oddHBand="0" w:evenHBand="0" w:firstRowFirstColumn="0" w:firstRowLastColumn="0" w:lastRowFirstColumn="0" w:lastRowLastColumn="0"/>
                  <w:tcW w:w="2056" w:type="dxa"/>
                  <w:shd w:val="clear" w:color="auto" w:fill="DEDFDE"/>
                  <w:tcMar>
                    <w:top w:w="115" w:type="dxa"/>
                    <w:left w:w="115" w:type="dxa"/>
                    <w:bottom w:w="58" w:type="dxa"/>
                    <w:right w:w="115" w:type="dxa"/>
                  </w:tcMar>
                </w:tcPr>
                <w:p w14:paraId="72A22D15" w14:textId="77777777" w:rsidR="00AF001C" w:rsidRPr="00AF001C" w:rsidRDefault="00AF001C" w:rsidP="00AF001C">
                  <w:pPr>
                    <w:pStyle w:val="Subhead"/>
                  </w:pPr>
                  <w:r w:rsidRPr="00AF001C">
                    <w:rPr>
                      <w:b/>
                    </w:rPr>
                    <w:t>Knowledge</w:t>
                  </w:r>
                </w:p>
                <w:p w14:paraId="2455EBB8" w14:textId="6B7D3409" w:rsidR="00AF001C" w:rsidRPr="00AF001C" w:rsidRDefault="00AF001C" w:rsidP="00AF001C">
                  <w:pPr>
                    <w:pStyle w:val="Subhead"/>
                    <w:rPr>
                      <w:b/>
                    </w:rPr>
                  </w:pPr>
                  <w:r w:rsidRPr="00AF001C">
                    <w:rPr>
                      <w:b/>
                    </w:rPr>
                    <w:t xml:space="preserve">Knowledge of content </w:t>
                  </w:r>
                </w:p>
              </w:tc>
              <w:tc>
                <w:tcPr>
                  <w:tcW w:w="1968" w:type="dxa"/>
                  <w:tcMar>
                    <w:top w:w="115" w:type="dxa"/>
                    <w:left w:w="115" w:type="dxa"/>
                    <w:bottom w:w="58" w:type="dxa"/>
                    <w:right w:w="115" w:type="dxa"/>
                  </w:tcMar>
                </w:tcPr>
                <w:p w14:paraId="0F40AC71" w14:textId="77777777" w:rsidR="00AF001C" w:rsidRPr="00AF001C" w:rsidRDefault="00AF001C" w:rsidP="00AF001C">
                  <w:pPr>
                    <w:pStyle w:val="Copy"/>
                    <w:cnfStyle w:val="000000100000" w:firstRow="0" w:lastRow="0" w:firstColumn="0" w:lastColumn="0" w:oddVBand="0" w:evenVBand="0" w:oddHBand="1" w:evenHBand="0" w:firstRowFirstColumn="0" w:firstRowLastColumn="0" w:lastRowFirstColumn="0" w:lastRowLastColumn="0"/>
                  </w:pPr>
                  <w:r w:rsidRPr="00AF001C">
                    <w:t xml:space="preserve">Demonstrates limited understanding of target vocabulary. </w:t>
                  </w:r>
                </w:p>
              </w:tc>
              <w:tc>
                <w:tcPr>
                  <w:tcW w:w="1985" w:type="dxa"/>
                  <w:tcMar>
                    <w:top w:w="115" w:type="dxa"/>
                    <w:left w:w="115" w:type="dxa"/>
                    <w:bottom w:w="58" w:type="dxa"/>
                    <w:right w:w="115" w:type="dxa"/>
                  </w:tcMar>
                </w:tcPr>
                <w:p w14:paraId="3F24202D" w14:textId="77777777" w:rsidR="00AF001C" w:rsidRPr="00AF001C" w:rsidRDefault="00AF001C" w:rsidP="00AF001C">
                  <w:pPr>
                    <w:pStyle w:val="Copy"/>
                    <w:cnfStyle w:val="000000100000" w:firstRow="0" w:lastRow="0" w:firstColumn="0" w:lastColumn="0" w:oddVBand="0" w:evenVBand="0" w:oddHBand="1" w:evenHBand="0" w:firstRowFirstColumn="0" w:firstRowLastColumn="0" w:lastRowFirstColumn="0" w:lastRowLastColumn="0"/>
                  </w:pPr>
                  <w:r w:rsidRPr="00AF001C">
                    <w:t xml:space="preserve">Demonstrates some understanding of target vocabulary. </w:t>
                  </w:r>
                </w:p>
              </w:tc>
              <w:tc>
                <w:tcPr>
                  <w:tcW w:w="1985" w:type="dxa"/>
                  <w:tcMar>
                    <w:top w:w="115" w:type="dxa"/>
                    <w:left w:w="115" w:type="dxa"/>
                    <w:bottom w:w="58" w:type="dxa"/>
                    <w:right w:w="115" w:type="dxa"/>
                  </w:tcMar>
                </w:tcPr>
                <w:p w14:paraId="67F32FDE" w14:textId="77777777" w:rsidR="00AF001C" w:rsidRPr="00AF001C" w:rsidRDefault="00AF001C" w:rsidP="00AF001C">
                  <w:pPr>
                    <w:pStyle w:val="Copy"/>
                    <w:cnfStyle w:val="000000100000" w:firstRow="0" w:lastRow="0" w:firstColumn="0" w:lastColumn="0" w:oddVBand="0" w:evenVBand="0" w:oddHBand="1" w:evenHBand="0" w:firstRowFirstColumn="0" w:firstRowLastColumn="0" w:lastRowFirstColumn="0" w:lastRowLastColumn="0"/>
                  </w:pPr>
                  <w:r w:rsidRPr="00AF001C">
                    <w:t xml:space="preserve">Demonstrates considerable understanding of target vocabulary. </w:t>
                  </w:r>
                </w:p>
              </w:tc>
              <w:tc>
                <w:tcPr>
                  <w:tcW w:w="1985" w:type="dxa"/>
                  <w:tcMar>
                    <w:top w:w="115" w:type="dxa"/>
                    <w:left w:w="115" w:type="dxa"/>
                    <w:bottom w:w="58" w:type="dxa"/>
                    <w:right w:w="115" w:type="dxa"/>
                  </w:tcMar>
                </w:tcPr>
                <w:p w14:paraId="77804976" w14:textId="77777777" w:rsidR="00AF001C" w:rsidRPr="00AF001C" w:rsidRDefault="00AF001C" w:rsidP="00AF001C">
                  <w:pPr>
                    <w:pStyle w:val="Copy"/>
                    <w:cnfStyle w:val="000000100000" w:firstRow="0" w:lastRow="0" w:firstColumn="0" w:lastColumn="0" w:oddVBand="0" w:evenVBand="0" w:oddHBand="1" w:evenHBand="0" w:firstRowFirstColumn="0" w:firstRowLastColumn="0" w:lastRowFirstColumn="0" w:lastRowLastColumn="0"/>
                  </w:pPr>
                  <w:r w:rsidRPr="00AF001C">
                    <w:t xml:space="preserve">Demonstrates outstanding understanding of target vocabulary. </w:t>
                  </w:r>
                </w:p>
              </w:tc>
            </w:tr>
            <w:tr w:rsidR="00AF001C" w:rsidRPr="00AF001C" w14:paraId="13F8EEF9" w14:textId="77777777" w:rsidTr="00AF001C">
              <w:trPr>
                <w:trHeight w:val="2407"/>
              </w:trPr>
              <w:tc>
                <w:tcPr>
                  <w:cnfStyle w:val="001000000000" w:firstRow="0" w:lastRow="0" w:firstColumn="1" w:lastColumn="0" w:oddVBand="0" w:evenVBand="0" w:oddHBand="0" w:evenHBand="0" w:firstRowFirstColumn="0" w:firstRowLastColumn="0" w:lastRowFirstColumn="0" w:lastRowLastColumn="0"/>
                  <w:tcW w:w="2056" w:type="dxa"/>
                  <w:shd w:val="clear" w:color="auto" w:fill="DEDFDE"/>
                  <w:tcMar>
                    <w:top w:w="115" w:type="dxa"/>
                    <w:left w:w="115" w:type="dxa"/>
                    <w:bottom w:w="58" w:type="dxa"/>
                    <w:right w:w="115" w:type="dxa"/>
                  </w:tcMar>
                </w:tcPr>
                <w:p w14:paraId="0FA00A9D" w14:textId="3FB8B778" w:rsidR="00AF001C" w:rsidRPr="00AF001C" w:rsidRDefault="00AF001C" w:rsidP="00AF001C">
                  <w:pPr>
                    <w:pStyle w:val="Subhead"/>
                  </w:pPr>
                  <w:r w:rsidRPr="00AF001C">
                    <w:rPr>
                      <w:b/>
                    </w:rPr>
                    <w:t>Thinking</w:t>
                  </w:r>
                  <w:r>
                    <w:br/>
                  </w:r>
                  <w:r w:rsidRPr="00AF001C">
                    <w:rPr>
                      <w:b/>
                    </w:rPr>
                    <w:t>Use of critical/</w:t>
                  </w:r>
                  <w:r>
                    <w:rPr>
                      <w:b/>
                    </w:rPr>
                    <w:br/>
                  </w:r>
                  <w:r w:rsidRPr="00AF001C">
                    <w:rPr>
                      <w:b/>
                    </w:rPr>
                    <w:t xml:space="preserve">creative thinking </w:t>
                  </w:r>
                </w:p>
              </w:tc>
              <w:tc>
                <w:tcPr>
                  <w:tcW w:w="1968" w:type="dxa"/>
                  <w:tcMar>
                    <w:top w:w="115" w:type="dxa"/>
                    <w:left w:w="115" w:type="dxa"/>
                    <w:bottom w:w="58" w:type="dxa"/>
                    <w:right w:w="115" w:type="dxa"/>
                  </w:tcMar>
                </w:tcPr>
                <w:p w14:paraId="09C3EB33" w14:textId="77777777" w:rsidR="00AF001C" w:rsidRPr="00AF001C" w:rsidRDefault="00AF001C" w:rsidP="00AF001C">
                  <w:pPr>
                    <w:pStyle w:val="Copy"/>
                    <w:cnfStyle w:val="000000000000" w:firstRow="0" w:lastRow="0" w:firstColumn="0" w:lastColumn="0" w:oddVBand="0" w:evenVBand="0" w:oddHBand="0" w:evenHBand="0" w:firstRowFirstColumn="0" w:firstRowLastColumn="0" w:lastRowFirstColumn="0" w:lastRowLastColumn="0"/>
                  </w:pPr>
                  <w:r w:rsidRPr="00AF001C">
                    <w:t xml:space="preserve">Uses limited critical/creative thinking in the comic portrayal of the ethical dilemma and its solution. </w:t>
                  </w:r>
                </w:p>
              </w:tc>
              <w:tc>
                <w:tcPr>
                  <w:tcW w:w="1985" w:type="dxa"/>
                  <w:tcMar>
                    <w:top w:w="115" w:type="dxa"/>
                    <w:left w:w="115" w:type="dxa"/>
                    <w:bottom w:w="58" w:type="dxa"/>
                    <w:right w:w="115" w:type="dxa"/>
                  </w:tcMar>
                </w:tcPr>
                <w:p w14:paraId="3C22C5EA" w14:textId="77777777" w:rsidR="00AF001C" w:rsidRPr="00AF001C" w:rsidRDefault="00AF001C" w:rsidP="00AF001C">
                  <w:pPr>
                    <w:pStyle w:val="Copy"/>
                    <w:cnfStyle w:val="000000000000" w:firstRow="0" w:lastRow="0" w:firstColumn="0" w:lastColumn="0" w:oddVBand="0" w:evenVBand="0" w:oddHBand="0" w:evenHBand="0" w:firstRowFirstColumn="0" w:firstRowLastColumn="0" w:lastRowFirstColumn="0" w:lastRowLastColumn="0"/>
                  </w:pPr>
                  <w:r w:rsidRPr="00AF001C">
                    <w:t xml:space="preserve">Uses some critical/creative thinking in the comic portrayal of the ethical dilemma and its solution. </w:t>
                  </w:r>
                </w:p>
              </w:tc>
              <w:tc>
                <w:tcPr>
                  <w:tcW w:w="1985" w:type="dxa"/>
                  <w:tcMar>
                    <w:top w:w="115" w:type="dxa"/>
                    <w:left w:w="115" w:type="dxa"/>
                    <w:bottom w:w="58" w:type="dxa"/>
                    <w:right w:w="115" w:type="dxa"/>
                  </w:tcMar>
                </w:tcPr>
                <w:p w14:paraId="1D0F794D" w14:textId="77777777" w:rsidR="00AF001C" w:rsidRPr="00AF001C" w:rsidRDefault="00AF001C" w:rsidP="00AF001C">
                  <w:pPr>
                    <w:pStyle w:val="Copy"/>
                    <w:cnfStyle w:val="000000000000" w:firstRow="0" w:lastRow="0" w:firstColumn="0" w:lastColumn="0" w:oddVBand="0" w:evenVBand="0" w:oddHBand="0" w:evenHBand="0" w:firstRowFirstColumn="0" w:firstRowLastColumn="0" w:lastRowFirstColumn="0" w:lastRowLastColumn="0"/>
                  </w:pPr>
                  <w:r w:rsidRPr="00AF001C">
                    <w:t xml:space="preserve">Uses considerable critical/creative thinking in the comic portrayal of the ethical dilemma and its solution. </w:t>
                  </w:r>
                </w:p>
              </w:tc>
              <w:tc>
                <w:tcPr>
                  <w:tcW w:w="1985" w:type="dxa"/>
                  <w:tcMar>
                    <w:top w:w="115" w:type="dxa"/>
                    <w:left w:w="115" w:type="dxa"/>
                    <w:bottom w:w="58" w:type="dxa"/>
                    <w:right w:w="115" w:type="dxa"/>
                  </w:tcMar>
                </w:tcPr>
                <w:p w14:paraId="75AD49E6" w14:textId="7642E453" w:rsidR="00AF001C" w:rsidRPr="00AF001C" w:rsidRDefault="00AF001C" w:rsidP="00AF001C">
                  <w:pPr>
                    <w:pStyle w:val="Copy"/>
                    <w:cnfStyle w:val="000000000000" w:firstRow="0" w:lastRow="0" w:firstColumn="0" w:lastColumn="0" w:oddVBand="0" w:evenVBand="0" w:oddHBand="0" w:evenHBand="0" w:firstRowFirstColumn="0" w:firstRowLastColumn="0" w:lastRowFirstColumn="0" w:lastRowLastColumn="0"/>
                  </w:pPr>
                  <w:r w:rsidRPr="00AF001C">
                    <w:t>Uses a high degree</w:t>
                  </w:r>
                  <w:r>
                    <w:t xml:space="preserve"> </w:t>
                  </w:r>
                  <w:r w:rsidRPr="00AF001C">
                    <w:t xml:space="preserve">of critical/creative thinking in the comic portrayal of the ethical dilemma and its solution. </w:t>
                  </w:r>
                </w:p>
              </w:tc>
            </w:tr>
            <w:tr w:rsidR="00AF001C" w:rsidRPr="00AF001C" w14:paraId="51798DD3" w14:textId="77777777" w:rsidTr="00AF001C">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2056" w:type="dxa"/>
                  <w:shd w:val="clear" w:color="auto" w:fill="DEDFDE"/>
                  <w:tcMar>
                    <w:top w:w="115" w:type="dxa"/>
                    <w:left w:w="115" w:type="dxa"/>
                    <w:bottom w:w="58" w:type="dxa"/>
                    <w:right w:w="115" w:type="dxa"/>
                  </w:tcMar>
                </w:tcPr>
                <w:p w14:paraId="7312FF2E" w14:textId="0B3A31F2" w:rsidR="00AF001C" w:rsidRPr="00AF001C" w:rsidRDefault="00AF001C" w:rsidP="00AF001C">
                  <w:pPr>
                    <w:pStyle w:val="Subhead"/>
                  </w:pPr>
                  <w:r w:rsidRPr="00AF001C">
                    <w:rPr>
                      <w:b/>
                    </w:rPr>
                    <w:t>Communication</w:t>
                  </w:r>
                  <w:r>
                    <w:br/>
                  </w:r>
                  <w:r w:rsidRPr="00AF001C">
                    <w:rPr>
                      <w:b/>
                    </w:rPr>
                    <w:t xml:space="preserve">Expression and organization of ideas and information </w:t>
                  </w:r>
                </w:p>
              </w:tc>
              <w:tc>
                <w:tcPr>
                  <w:tcW w:w="1968" w:type="dxa"/>
                  <w:tcMar>
                    <w:top w:w="115" w:type="dxa"/>
                    <w:left w:w="115" w:type="dxa"/>
                    <w:bottom w:w="58" w:type="dxa"/>
                    <w:right w:w="115" w:type="dxa"/>
                  </w:tcMar>
                </w:tcPr>
                <w:p w14:paraId="3AD47FF9" w14:textId="77777777" w:rsidR="00AF001C" w:rsidRPr="00AF001C" w:rsidRDefault="00AF001C" w:rsidP="00AF001C">
                  <w:pPr>
                    <w:pStyle w:val="Copy"/>
                    <w:cnfStyle w:val="000000100000" w:firstRow="0" w:lastRow="0" w:firstColumn="0" w:lastColumn="0" w:oddVBand="0" w:evenVBand="0" w:oddHBand="1" w:evenHBand="0" w:firstRowFirstColumn="0" w:firstRowLastColumn="0" w:lastRowFirstColumn="0" w:lastRowLastColumn="0"/>
                  </w:pPr>
                  <w:r w:rsidRPr="00AF001C">
                    <w:t xml:space="preserve">Expresses and organizes ideas with limited effectiveness. </w:t>
                  </w:r>
                </w:p>
              </w:tc>
              <w:tc>
                <w:tcPr>
                  <w:tcW w:w="1985" w:type="dxa"/>
                  <w:tcMar>
                    <w:top w:w="115" w:type="dxa"/>
                    <w:left w:w="115" w:type="dxa"/>
                    <w:bottom w:w="58" w:type="dxa"/>
                    <w:right w:w="115" w:type="dxa"/>
                  </w:tcMar>
                </w:tcPr>
                <w:p w14:paraId="053E3B78" w14:textId="77777777" w:rsidR="00AF001C" w:rsidRPr="00AF001C" w:rsidRDefault="00AF001C" w:rsidP="00AF001C">
                  <w:pPr>
                    <w:pStyle w:val="Copy"/>
                    <w:cnfStyle w:val="000000100000" w:firstRow="0" w:lastRow="0" w:firstColumn="0" w:lastColumn="0" w:oddVBand="0" w:evenVBand="0" w:oddHBand="1" w:evenHBand="0" w:firstRowFirstColumn="0" w:firstRowLastColumn="0" w:lastRowFirstColumn="0" w:lastRowLastColumn="0"/>
                  </w:pPr>
                  <w:r w:rsidRPr="00AF001C">
                    <w:t xml:space="preserve">Expresses and organizes ideas with some effectiveness. </w:t>
                  </w:r>
                </w:p>
              </w:tc>
              <w:tc>
                <w:tcPr>
                  <w:tcW w:w="1985" w:type="dxa"/>
                  <w:tcMar>
                    <w:top w:w="115" w:type="dxa"/>
                    <w:left w:w="115" w:type="dxa"/>
                    <w:bottom w:w="58" w:type="dxa"/>
                    <w:right w:w="115" w:type="dxa"/>
                  </w:tcMar>
                </w:tcPr>
                <w:p w14:paraId="3F7C0D10" w14:textId="77777777" w:rsidR="00AF001C" w:rsidRPr="00AF001C" w:rsidRDefault="00AF001C" w:rsidP="00AF001C">
                  <w:pPr>
                    <w:pStyle w:val="Copy"/>
                    <w:cnfStyle w:val="000000100000" w:firstRow="0" w:lastRow="0" w:firstColumn="0" w:lastColumn="0" w:oddVBand="0" w:evenVBand="0" w:oddHBand="1" w:evenHBand="0" w:firstRowFirstColumn="0" w:firstRowLastColumn="0" w:lastRowFirstColumn="0" w:lastRowLastColumn="0"/>
                  </w:pPr>
                  <w:r w:rsidRPr="00AF001C">
                    <w:t xml:space="preserve">Expresses and organizes ideas effectively. </w:t>
                  </w:r>
                </w:p>
              </w:tc>
              <w:tc>
                <w:tcPr>
                  <w:tcW w:w="1985" w:type="dxa"/>
                  <w:tcMar>
                    <w:top w:w="115" w:type="dxa"/>
                    <w:left w:w="115" w:type="dxa"/>
                    <w:bottom w:w="58" w:type="dxa"/>
                    <w:right w:w="115" w:type="dxa"/>
                  </w:tcMar>
                </w:tcPr>
                <w:p w14:paraId="150DE792" w14:textId="77777777" w:rsidR="00AF001C" w:rsidRPr="00AF001C" w:rsidRDefault="00AF001C" w:rsidP="00AF001C">
                  <w:pPr>
                    <w:pStyle w:val="Copy"/>
                    <w:cnfStyle w:val="000000100000" w:firstRow="0" w:lastRow="0" w:firstColumn="0" w:lastColumn="0" w:oddVBand="0" w:evenVBand="0" w:oddHBand="1" w:evenHBand="0" w:firstRowFirstColumn="0" w:firstRowLastColumn="0" w:lastRowFirstColumn="0" w:lastRowLastColumn="0"/>
                  </w:pPr>
                  <w:r w:rsidRPr="00AF001C">
                    <w:t xml:space="preserve">Expresses and organizes ideas with a high degree of effectiveness. </w:t>
                  </w:r>
                </w:p>
              </w:tc>
            </w:tr>
            <w:tr w:rsidR="00AF001C" w:rsidRPr="00AF001C" w14:paraId="33DFA132" w14:textId="77777777" w:rsidTr="00AF001C">
              <w:trPr>
                <w:trHeight w:val="1968"/>
              </w:trPr>
              <w:tc>
                <w:tcPr>
                  <w:cnfStyle w:val="001000000000" w:firstRow="0" w:lastRow="0" w:firstColumn="1" w:lastColumn="0" w:oddVBand="0" w:evenVBand="0" w:oddHBand="0" w:evenHBand="0" w:firstRowFirstColumn="0" w:firstRowLastColumn="0" w:lastRowFirstColumn="0" w:lastRowLastColumn="0"/>
                  <w:tcW w:w="2056" w:type="dxa"/>
                  <w:shd w:val="clear" w:color="auto" w:fill="DEDFDE"/>
                  <w:tcMar>
                    <w:top w:w="115" w:type="dxa"/>
                    <w:left w:w="115" w:type="dxa"/>
                    <w:bottom w:w="58" w:type="dxa"/>
                    <w:right w:w="115" w:type="dxa"/>
                  </w:tcMar>
                </w:tcPr>
                <w:p w14:paraId="7F6320A1" w14:textId="16366476" w:rsidR="00AF001C" w:rsidRPr="00AF001C" w:rsidRDefault="00AF001C" w:rsidP="00AF001C">
                  <w:pPr>
                    <w:pStyle w:val="Subhead"/>
                  </w:pPr>
                  <w:r w:rsidRPr="00AF001C">
                    <w:rPr>
                      <w:b/>
                    </w:rPr>
                    <w:t xml:space="preserve">Application </w:t>
                  </w:r>
                  <w:r>
                    <w:br/>
                  </w:r>
                  <w:r w:rsidRPr="00AF001C">
                    <w:rPr>
                      <w:b/>
                    </w:rPr>
                    <w:t xml:space="preserve">Application of knowledge and skills </w:t>
                  </w:r>
                </w:p>
                <w:p w14:paraId="18E7AFE9" w14:textId="77777777" w:rsidR="00AF001C" w:rsidRPr="00AF001C" w:rsidRDefault="00AF001C" w:rsidP="00AF001C">
                  <w:pPr>
                    <w:pStyle w:val="Subhead"/>
                    <w:rPr>
                      <w:b/>
                    </w:rPr>
                  </w:pPr>
                </w:p>
              </w:tc>
              <w:tc>
                <w:tcPr>
                  <w:tcW w:w="1968" w:type="dxa"/>
                  <w:tcMar>
                    <w:top w:w="115" w:type="dxa"/>
                    <w:left w:w="115" w:type="dxa"/>
                    <w:bottom w:w="58" w:type="dxa"/>
                    <w:right w:w="115" w:type="dxa"/>
                  </w:tcMar>
                </w:tcPr>
                <w:p w14:paraId="0B543505" w14:textId="77777777" w:rsidR="00AF001C" w:rsidRPr="00AF001C" w:rsidRDefault="00AF001C" w:rsidP="00AF001C">
                  <w:pPr>
                    <w:pStyle w:val="Copy"/>
                    <w:cnfStyle w:val="000000000000" w:firstRow="0" w:lastRow="0" w:firstColumn="0" w:lastColumn="0" w:oddVBand="0" w:evenVBand="0" w:oddHBand="0" w:evenHBand="0" w:firstRowFirstColumn="0" w:firstRowLastColumn="0" w:lastRowFirstColumn="0" w:lastRowLastColumn="0"/>
                  </w:pPr>
                  <w:r w:rsidRPr="00AF001C">
                    <w:t xml:space="preserve">Applies knowledge of vocabulary, spelling and grammar with limited effectiveness. </w:t>
                  </w:r>
                </w:p>
              </w:tc>
              <w:tc>
                <w:tcPr>
                  <w:tcW w:w="1985" w:type="dxa"/>
                  <w:tcMar>
                    <w:top w:w="115" w:type="dxa"/>
                    <w:left w:w="115" w:type="dxa"/>
                    <w:bottom w:w="58" w:type="dxa"/>
                    <w:right w:w="115" w:type="dxa"/>
                  </w:tcMar>
                </w:tcPr>
                <w:p w14:paraId="3882BD36" w14:textId="77777777" w:rsidR="00AF001C" w:rsidRPr="00AF001C" w:rsidRDefault="00AF001C" w:rsidP="00AF001C">
                  <w:pPr>
                    <w:pStyle w:val="Copy"/>
                    <w:cnfStyle w:val="000000000000" w:firstRow="0" w:lastRow="0" w:firstColumn="0" w:lastColumn="0" w:oddVBand="0" w:evenVBand="0" w:oddHBand="0" w:evenHBand="0" w:firstRowFirstColumn="0" w:firstRowLastColumn="0" w:lastRowFirstColumn="0" w:lastRowLastColumn="0"/>
                  </w:pPr>
                  <w:r w:rsidRPr="00AF001C">
                    <w:t xml:space="preserve">Applies knowledge of vocabulary, spelling and grammar with some effectiveness. </w:t>
                  </w:r>
                </w:p>
              </w:tc>
              <w:tc>
                <w:tcPr>
                  <w:tcW w:w="1985" w:type="dxa"/>
                  <w:tcMar>
                    <w:top w:w="115" w:type="dxa"/>
                    <w:left w:w="115" w:type="dxa"/>
                    <w:bottom w:w="58" w:type="dxa"/>
                    <w:right w:w="115" w:type="dxa"/>
                  </w:tcMar>
                </w:tcPr>
                <w:p w14:paraId="0AA18388" w14:textId="77777777" w:rsidR="00AF001C" w:rsidRPr="00AF001C" w:rsidRDefault="00AF001C" w:rsidP="00AF001C">
                  <w:pPr>
                    <w:pStyle w:val="Copy"/>
                    <w:cnfStyle w:val="000000000000" w:firstRow="0" w:lastRow="0" w:firstColumn="0" w:lastColumn="0" w:oddVBand="0" w:evenVBand="0" w:oddHBand="0" w:evenHBand="0" w:firstRowFirstColumn="0" w:firstRowLastColumn="0" w:lastRowFirstColumn="0" w:lastRowLastColumn="0"/>
                  </w:pPr>
                  <w:r w:rsidRPr="00AF001C">
                    <w:t>Applies knowledge of vocabulary, spelling and grammar effectively.</w:t>
                  </w:r>
                </w:p>
              </w:tc>
              <w:tc>
                <w:tcPr>
                  <w:tcW w:w="1985" w:type="dxa"/>
                  <w:tcMar>
                    <w:top w:w="115" w:type="dxa"/>
                    <w:left w:w="115" w:type="dxa"/>
                    <w:bottom w:w="58" w:type="dxa"/>
                    <w:right w:w="115" w:type="dxa"/>
                  </w:tcMar>
                </w:tcPr>
                <w:p w14:paraId="713FB3BF" w14:textId="77777777" w:rsidR="00AF001C" w:rsidRPr="00AF001C" w:rsidRDefault="00AF001C" w:rsidP="00AF001C">
                  <w:pPr>
                    <w:pStyle w:val="Copy"/>
                    <w:cnfStyle w:val="000000000000" w:firstRow="0" w:lastRow="0" w:firstColumn="0" w:lastColumn="0" w:oddVBand="0" w:evenVBand="0" w:oddHBand="0" w:evenHBand="0" w:firstRowFirstColumn="0" w:firstRowLastColumn="0" w:lastRowFirstColumn="0" w:lastRowLastColumn="0"/>
                  </w:pPr>
                  <w:r w:rsidRPr="00AF001C">
                    <w:t>Applies knowledge of vocabulary, spelling and grammar with</w:t>
                  </w:r>
                  <w:r w:rsidRPr="00AF001C">
                    <w:br/>
                    <w:t xml:space="preserve">a high degree of effectiveness. </w:t>
                  </w:r>
                </w:p>
              </w:tc>
            </w:tr>
          </w:tbl>
          <w:p w14:paraId="5F065061" w14:textId="77777777" w:rsidR="00AF001C" w:rsidRDefault="00AF001C" w:rsidP="00AF001C">
            <w:pPr>
              <w:pStyle w:val="SpaceBetween"/>
            </w:pPr>
          </w:p>
          <w:p w14:paraId="104692ED" w14:textId="77777777" w:rsidR="00AF001C" w:rsidRPr="00AF001C" w:rsidRDefault="00AF001C" w:rsidP="00AF001C">
            <w:pPr>
              <w:pStyle w:val="AppendixLine"/>
            </w:pPr>
            <w:r w:rsidRPr="00793DDA">
              <w:t>Comments:</w:t>
            </w:r>
            <w:r>
              <w:t xml:space="preserve"> </w:t>
            </w:r>
            <w:r w:rsidRPr="00AF001C">
              <w:t>______________________________________________________________________</w:t>
            </w:r>
          </w:p>
          <w:p w14:paraId="7E7F40F8" w14:textId="77777777" w:rsidR="00AF001C" w:rsidRPr="00AF001C" w:rsidRDefault="00AF001C" w:rsidP="00AF001C">
            <w:pPr>
              <w:pStyle w:val="AppendixLine"/>
            </w:pPr>
            <w:r w:rsidRPr="00AF001C">
              <w:t>________________________________________________________________________________</w:t>
            </w:r>
          </w:p>
          <w:p w14:paraId="0D6836C7" w14:textId="72EC771B" w:rsidR="00AF001C" w:rsidRPr="009D42FE" w:rsidRDefault="00AF001C" w:rsidP="00AF001C">
            <w:pPr>
              <w:pStyle w:val="AppendixLine"/>
            </w:pPr>
            <w:r w:rsidRPr="00AF001C">
              <w:t>Student’s Name: _____________________________</w:t>
            </w:r>
            <w:r>
              <w:t xml:space="preserve">__           </w:t>
            </w:r>
            <w:r w:rsidRPr="00647132">
              <w:t>Mark: ________________________</w:t>
            </w:r>
          </w:p>
        </w:tc>
      </w:tr>
    </w:tbl>
    <w:p w14:paraId="5E89B6F9" w14:textId="1ACBF38D" w:rsidR="000C4CD4" w:rsidRDefault="000C4CD4">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8352" behindDoc="0" locked="0" layoutInCell="1" allowOverlap="1" wp14:anchorId="47ADB6F7" wp14:editId="49034ED0">
                <wp:simplePos x="0" y="0"/>
                <wp:positionH relativeFrom="column">
                  <wp:posOffset>2413</wp:posOffset>
                </wp:positionH>
                <wp:positionV relativeFrom="page">
                  <wp:posOffset>119253</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747526B" w14:textId="16593178" w:rsidR="00B014A3" w:rsidRPr="00ED7BE9" w:rsidRDefault="00B014A3" w:rsidP="000C4CD4">
                            <w:pPr>
                              <w:rPr>
                                <w:rFonts w:ascii="Verdana" w:hAnsi="Verdana"/>
                                <w:b/>
                                <w:color w:val="54B948"/>
                                <w:sz w:val="26"/>
                                <w:szCs w:val="26"/>
                                <w:lang w:val="en-CA"/>
                              </w:rPr>
                            </w:pPr>
                            <w:r>
                              <w:rPr>
                                <w:rFonts w:ascii="Verdana" w:hAnsi="Verdana"/>
                                <w:b/>
                                <w:color w:val="54B948"/>
                                <w:sz w:val="26"/>
                                <w:szCs w:val="26"/>
                                <w:lang w:val="en-CA"/>
                              </w:rPr>
                              <w:t>A</w:t>
                            </w:r>
                            <w:r w:rsidR="00AF001C">
                              <w:rPr>
                                <w:rFonts w:ascii="Verdana" w:hAnsi="Verdana"/>
                                <w:b/>
                                <w:color w:val="54B948"/>
                                <w:sz w:val="26"/>
                                <w:szCs w:val="26"/>
                                <w:lang w:val="en-CA"/>
                              </w:rPr>
                              <w:t>PPENDIX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DB6F7" id="Text Box 23" o:spid="_x0000_s1028" type="#_x0000_t202" style="position:absolute;margin-left:.2pt;margin-top:9.4pt;width:111.3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" filled="f" stroked="f">
                <v:textbox>
                  <w:txbxContent>
                    <w:p w14:paraId="0747526B" w14:textId="16593178" w:rsidR="00B014A3" w:rsidRPr="00ED7BE9" w:rsidRDefault="00B014A3" w:rsidP="000C4CD4">
                      <w:pPr>
                        <w:rPr>
                          <w:rFonts w:ascii="Verdana" w:hAnsi="Verdana"/>
                          <w:b/>
                          <w:color w:val="54B948"/>
                          <w:sz w:val="26"/>
                          <w:szCs w:val="26"/>
                          <w:lang w:val="en-CA"/>
                        </w:rPr>
                      </w:pPr>
                      <w:r>
                        <w:rPr>
                          <w:rFonts w:ascii="Verdana" w:hAnsi="Verdana"/>
                          <w:b/>
                          <w:color w:val="54B948"/>
                          <w:sz w:val="26"/>
                          <w:szCs w:val="26"/>
                          <w:lang w:val="en-CA"/>
                        </w:rPr>
                        <w:t>A</w:t>
                      </w:r>
                      <w:r w:rsidR="00AF001C">
                        <w:rPr>
                          <w:rFonts w:ascii="Verdana" w:hAnsi="Verdana"/>
                          <w:b/>
                          <w:color w:val="54B948"/>
                          <w:sz w:val="26"/>
                          <w:szCs w:val="26"/>
                          <w:lang w:val="en-CA"/>
                        </w:rPr>
                        <w:t>PPENDIX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C4CD4" w14:paraId="183E3276" w14:textId="77777777" w:rsidTr="00F57A5E">
        <w:trPr>
          <w:trHeight w:val="853"/>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4141E6C0" w14:textId="05A5D439" w:rsidR="000C4CD4" w:rsidRPr="000C4CD4" w:rsidRDefault="006A5451" w:rsidP="00B014A3">
            <w:pPr>
              <w:pStyle w:val="AppendixName"/>
            </w:pPr>
            <w:r w:rsidRPr="006A5451">
              <w:rPr>
                <w:lang w:val="en-US"/>
              </w:rPr>
              <w:lastRenderedPageBreak/>
              <w:t>Money Terms Crossword Puzzle</w:t>
            </w:r>
          </w:p>
        </w:tc>
      </w:tr>
      <w:tr w:rsidR="000C4CD4" w14:paraId="418BD8CF" w14:textId="77777777" w:rsidTr="000C4CD4">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DDDD045" w14:textId="4A71355B" w:rsidR="000C4CD4" w:rsidRPr="009D42FE" w:rsidRDefault="006654D2" w:rsidP="000C4CD4">
            <w:pPr>
              <w:pStyle w:val="Copy"/>
            </w:pPr>
            <w:r>
              <w:rPr>
                <w:noProof/>
                <w:lang w:val="en-US"/>
              </w:rPr>
              <mc:AlternateContent>
                <mc:Choice Requires="wps">
                  <w:drawing>
                    <wp:anchor distT="0" distB="0" distL="114300" distR="114300" simplePos="0" relativeHeight="251804672" behindDoc="0" locked="0" layoutInCell="1" allowOverlap="1" wp14:anchorId="04035AE4" wp14:editId="7B83EDAE">
                      <wp:simplePos x="0" y="0"/>
                      <wp:positionH relativeFrom="column">
                        <wp:posOffset>1316355</wp:posOffset>
                      </wp:positionH>
                      <wp:positionV relativeFrom="paragraph">
                        <wp:posOffset>4028440</wp:posOffset>
                      </wp:positionV>
                      <wp:extent cx="3883660" cy="2612390"/>
                      <wp:effectExtent l="0" t="0" r="0" b="3810"/>
                      <wp:wrapSquare wrapText="bothSides"/>
                      <wp:docPr id="768756760" name="Text Box 768756760"/>
                      <wp:cNvGraphicFramePr/>
                      <a:graphic xmlns:a="http://schemas.openxmlformats.org/drawingml/2006/main">
                        <a:graphicData uri="http://schemas.microsoft.com/office/word/2010/wordprocessingShape">
                          <wps:wsp>
                            <wps:cNvSpPr txBox="1"/>
                            <wps:spPr>
                              <a:xfrm>
                                <a:off x="0" y="0"/>
                                <a:ext cx="3883660" cy="26123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9C9424" w14:textId="2D7E2CBC" w:rsidR="006654D2" w:rsidRDefault="006654D2" w:rsidP="006654D2">
                                  <w:pPr>
                                    <w:pStyle w:val="Subhead"/>
                                  </w:pPr>
                                  <w:r>
                                    <w:t>Down</w:t>
                                  </w:r>
                                </w:p>
                                <w:p w14:paraId="43BFBB38" w14:textId="593525B3" w:rsidR="006654D2" w:rsidRDefault="006654D2" w:rsidP="006654D2">
                                  <w:pPr>
                                    <w:pStyle w:val="Copy"/>
                                  </w:pPr>
                                  <w:r>
                                    <w:t>1. To use up the money you have</w:t>
                                  </w:r>
                                </w:p>
                                <w:p w14:paraId="1D8D8507" w14:textId="3DB4C4A0" w:rsidR="006654D2" w:rsidRDefault="006654D2" w:rsidP="006654D2">
                                  <w:pPr>
                                    <w:pStyle w:val="Copy"/>
                                  </w:pPr>
                                  <w:r>
                                    <w:t>2. To buy something</w:t>
                                  </w:r>
                                </w:p>
                                <w:p w14:paraId="66F41ACB" w14:textId="7C18D39C" w:rsidR="006654D2" w:rsidRDefault="006654D2" w:rsidP="006654D2">
                                  <w:pPr>
                                    <w:pStyle w:val="Copy"/>
                                  </w:pPr>
                                  <w:r>
                                    <w:t>3. When you put aside money so it will grow</w:t>
                                  </w:r>
                                </w:p>
                                <w:p w14:paraId="3810EB1F" w14:textId="77777777" w:rsidR="006654D2" w:rsidRDefault="006654D2" w:rsidP="006654D2">
                                  <w:pPr>
                                    <w:pStyle w:val="IntroCopy"/>
                                  </w:pPr>
                                </w:p>
                                <w:p w14:paraId="5F7AEF39" w14:textId="29E5C577" w:rsidR="006654D2" w:rsidRDefault="006654D2" w:rsidP="006654D2">
                                  <w:pPr>
                                    <w:pStyle w:val="Subhead"/>
                                  </w:pPr>
                                  <w:r>
                                    <w:t>Across</w:t>
                                  </w:r>
                                </w:p>
                                <w:p w14:paraId="0A3838C0" w14:textId="01D4B495" w:rsidR="006654D2" w:rsidRDefault="006654D2" w:rsidP="006654D2">
                                  <w:pPr>
                                    <w:pStyle w:val="Copy"/>
                                  </w:pPr>
                                  <w:r>
                                    <w:t>4. When you do a job and you make money</w:t>
                                  </w:r>
                                </w:p>
                                <w:p w14:paraId="6ED5240B" w14:textId="522F2CBF" w:rsidR="006654D2" w:rsidRDefault="006654D2" w:rsidP="006654D2">
                                  <w:pPr>
                                    <w:pStyle w:val="Copy"/>
                                  </w:pPr>
                                  <w:r>
                                    <w:t>5. Being truthful and doing what’s right</w:t>
                                  </w:r>
                                </w:p>
                                <w:p w14:paraId="701E36F4" w14:textId="360BE681" w:rsidR="006654D2" w:rsidRDefault="006654D2" w:rsidP="006654D2">
                                  <w:pPr>
                                    <w:pStyle w:val="Copy"/>
                                  </w:pPr>
                                  <w:r>
                                    <w:t>6. Asking price or how much does this item __________?</w:t>
                                  </w:r>
                                </w:p>
                                <w:p w14:paraId="76D469D5" w14:textId="77777777" w:rsidR="006654D2" w:rsidRDefault="006654D2" w:rsidP="006654D2">
                                  <w:pPr>
                                    <w:pStyle w:val="Copy"/>
                                  </w:pPr>
                                </w:p>
                                <w:p w14:paraId="1BA78A2F" w14:textId="10088AAB" w:rsidR="006654D2" w:rsidRPr="006654D2" w:rsidRDefault="006654D2" w:rsidP="006654D2">
                                  <w:pPr>
                                    <w:pStyle w:val="Copy"/>
                                    <w:rPr>
                                      <w:i/>
                                    </w:rPr>
                                  </w:pPr>
                                  <w:r w:rsidRPr="006654D2">
                                    <w:rPr>
                                      <w:i/>
                                    </w:rPr>
                                    <w:t>6 of 6 words were placed into the puzzle.</w:t>
                                  </w:r>
                                </w:p>
                                <w:p w14:paraId="7DE3322B" w14:textId="32BC7D17" w:rsidR="006654D2" w:rsidRPr="006654D2" w:rsidRDefault="006654D2" w:rsidP="006654D2">
                                  <w:pPr>
                                    <w:pStyle w:val="Copy"/>
                                    <w:rPr>
                                      <w:i/>
                                    </w:rPr>
                                  </w:pPr>
                                  <w:r w:rsidRPr="006654D2">
                                    <w:rPr>
                                      <w:i/>
                                    </w:rPr>
                                    <w:t>Created by Puzzlemaker at DiscoveryEducation.com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35AE4" id="Text Box 768756760" o:spid="_x0000_s1029" type="#_x0000_t202" style="position:absolute;margin-left:103.65pt;margin-top:317.2pt;width:305.8pt;height:205.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" filled="f" stroked="f">
                      <v:textbox>
                        <w:txbxContent>
                          <w:p w14:paraId="1F9C9424" w14:textId="2D7E2CBC" w:rsidR="006654D2" w:rsidRDefault="006654D2" w:rsidP="006654D2">
                            <w:pPr>
                              <w:pStyle w:val="Subhead"/>
                            </w:pPr>
                            <w:r>
                              <w:t>Down</w:t>
                            </w:r>
                          </w:p>
                          <w:p w14:paraId="43BFBB38" w14:textId="593525B3" w:rsidR="006654D2" w:rsidRDefault="006654D2" w:rsidP="006654D2">
                            <w:pPr>
                              <w:pStyle w:val="Copy"/>
                            </w:pPr>
                            <w:r>
                              <w:t>1. To use up the money you have</w:t>
                            </w:r>
                          </w:p>
                          <w:p w14:paraId="1D8D8507" w14:textId="3DB4C4A0" w:rsidR="006654D2" w:rsidRDefault="006654D2" w:rsidP="006654D2">
                            <w:pPr>
                              <w:pStyle w:val="Copy"/>
                            </w:pPr>
                            <w:r>
                              <w:t>2. To buy something</w:t>
                            </w:r>
                          </w:p>
                          <w:p w14:paraId="66F41ACB" w14:textId="7C18D39C" w:rsidR="006654D2" w:rsidRDefault="006654D2" w:rsidP="006654D2">
                            <w:pPr>
                              <w:pStyle w:val="Copy"/>
                            </w:pPr>
                            <w:r>
                              <w:t>3. When you put aside money so it will grow</w:t>
                            </w:r>
                          </w:p>
                          <w:p w14:paraId="3810EB1F" w14:textId="77777777" w:rsidR="006654D2" w:rsidRDefault="006654D2" w:rsidP="006654D2">
                            <w:pPr>
                              <w:pStyle w:val="IntroCopy"/>
                            </w:pPr>
                          </w:p>
                          <w:p w14:paraId="5F7AEF39" w14:textId="29E5C577" w:rsidR="006654D2" w:rsidRDefault="006654D2" w:rsidP="006654D2">
                            <w:pPr>
                              <w:pStyle w:val="Subhead"/>
                            </w:pPr>
                            <w:r>
                              <w:t>Across</w:t>
                            </w:r>
                          </w:p>
                          <w:p w14:paraId="0A3838C0" w14:textId="01D4B495" w:rsidR="006654D2" w:rsidRDefault="006654D2" w:rsidP="006654D2">
                            <w:pPr>
                              <w:pStyle w:val="Copy"/>
                            </w:pPr>
                            <w:r>
                              <w:t>4. When you do a job and you make money</w:t>
                            </w:r>
                          </w:p>
                          <w:p w14:paraId="6ED5240B" w14:textId="522F2CBF" w:rsidR="006654D2" w:rsidRDefault="006654D2" w:rsidP="006654D2">
                            <w:pPr>
                              <w:pStyle w:val="Copy"/>
                            </w:pPr>
                            <w:r>
                              <w:t>5. Being truthful and doing what’s right</w:t>
                            </w:r>
                          </w:p>
                          <w:p w14:paraId="701E36F4" w14:textId="360BE681" w:rsidR="006654D2" w:rsidRDefault="006654D2" w:rsidP="006654D2">
                            <w:pPr>
                              <w:pStyle w:val="Copy"/>
                            </w:pPr>
                            <w:r>
                              <w:t>6. Asking price or how much does this item __________?</w:t>
                            </w:r>
                          </w:p>
                          <w:p w14:paraId="76D469D5" w14:textId="77777777" w:rsidR="006654D2" w:rsidRDefault="006654D2" w:rsidP="006654D2">
                            <w:pPr>
                              <w:pStyle w:val="Copy"/>
                            </w:pPr>
                          </w:p>
                          <w:p w14:paraId="1BA78A2F" w14:textId="10088AAB" w:rsidR="006654D2" w:rsidRPr="006654D2" w:rsidRDefault="006654D2" w:rsidP="006654D2">
                            <w:pPr>
                              <w:pStyle w:val="Copy"/>
                              <w:rPr>
                                <w:i/>
                              </w:rPr>
                            </w:pPr>
                            <w:r w:rsidRPr="006654D2">
                              <w:rPr>
                                <w:i/>
                              </w:rPr>
                              <w:t>6 of 6 words were placed into the puzzle.</w:t>
                            </w:r>
                          </w:p>
                          <w:p w14:paraId="7DE3322B" w14:textId="32BC7D17" w:rsidR="006654D2" w:rsidRPr="006654D2" w:rsidRDefault="006654D2" w:rsidP="006654D2">
                            <w:pPr>
                              <w:pStyle w:val="Copy"/>
                              <w:rPr>
                                <w:i/>
                              </w:rPr>
                            </w:pPr>
                            <w:r w:rsidRPr="006654D2">
                              <w:rPr>
                                <w:i/>
                              </w:rPr>
                              <w:t xml:space="preserve">Created by </w:t>
                            </w:r>
                            <w:proofErr w:type="spellStart"/>
                            <w:r w:rsidRPr="006654D2">
                              <w:rPr>
                                <w:i/>
                              </w:rPr>
                              <w:t>Puzzlemaker</w:t>
                            </w:r>
                            <w:proofErr w:type="spellEnd"/>
                            <w:r w:rsidRPr="006654D2">
                              <w:rPr>
                                <w:i/>
                              </w:rPr>
                              <w:t xml:space="preserve"> at DiscoveryEducation.com</w:t>
                            </w:r>
                          </w:p>
                        </w:txbxContent>
                      </v:textbox>
                      <w10:wrap type="square"/>
                    </v:shape>
                  </w:pict>
                </mc:Fallback>
              </mc:AlternateContent>
            </w:r>
            <w:r>
              <w:rPr>
                <w:noProof/>
                <w:lang w:val="en-US"/>
              </w:rPr>
              <mc:AlternateContent>
                <mc:Choice Requires="wpg">
                  <w:drawing>
                    <wp:anchor distT="0" distB="0" distL="114300" distR="114300" simplePos="0" relativeHeight="251803648" behindDoc="0" locked="0" layoutInCell="1" allowOverlap="1" wp14:anchorId="4132D40A" wp14:editId="7418C71C">
                      <wp:simplePos x="0" y="0"/>
                      <wp:positionH relativeFrom="column">
                        <wp:posOffset>1429385</wp:posOffset>
                      </wp:positionH>
                      <wp:positionV relativeFrom="paragraph">
                        <wp:posOffset>74295</wp:posOffset>
                      </wp:positionV>
                      <wp:extent cx="3657600" cy="3657600"/>
                      <wp:effectExtent l="0" t="0" r="25400" b="25400"/>
                      <wp:wrapSquare wrapText="bothSides"/>
                      <wp:docPr id="768756759" name="Group 768756759"/>
                      <wp:cNvGraphicFramePr/>
                      <a:graphic xmlns:a="http://schemas.openxmlformats.org/drawingml/2006/main">
                        <a:graphicData uri="http://schemas.microsoft.com/office/word/2010/wordprocessingGroup">
                          <wpg:wgp>
                            <wpg:cNvGrpSpPr/>
                            <wpg:grpSpPr>
                              <a:xfrm>
                                <a:off x="0" y="0"/>
                                <a:ext cx="3657600" cy="3657600"/>
                                <a:chOff x="0" y="0"/>
                                <a:chExt cx="3657600" cy="3657600"/>
                              </a:xfrm>
                            </wpg:grpSpPr>
                            <wps:wsp>
                              <wps:cNvPr id="34" name="Text Box 34"/>
                              <wps:cNvSpPr txBox="1"/>
                              <wps:spPr>
                                <a:xfrm>
                                  <a:off x="0" y="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38D24A" w14:textId="503615CB" w:rsidR="00F57A5E" w:rsidRPr="00F57A5E" w:rsidRDefault="00F57A5E" w:rsidP="00F57A5E">
                                    <w:pPr>
                                      <w:pStyle w:val="SpaceBetween"/>
                                      <w:rPr>
                                        <w:sz w:val="16"/>
                                        <w:szCs w:val="16"/>
                                        <w:lang w:val="en-CA"/>
                                      </w:rPr>
                                    </w:pPr>
                                    <w:r w:rsidRPr="00F57A5E">
                                      <w:rPr>
                                        <w:sz w:val="16"/>
                                        <w:szCs w:val="16"/>
                                        <w:lang w:val="en-CA"/>
                                      </w:rPr>
                                      <w:t>1</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36" name="Text Box 36"/>
                              <wps:cNvSpPr txBox="1"/>
                              <wps:spPr>
                                <a:xfrm>
                                  <a:off x="0" y="4572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7CAC109" w14:textId="359FFB0F" w:rsidR="00F57A5E" w:rsidRPr="00F57A5E" w:rsidRDefault="00F57A5E" w:rsidP="00F57A5E">
                                    <w:pPr>
                                      <w:pStyle w:val="SpaceBetween"/>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43" name="Text Box 43"/>
                              <wps:cNvSpPr txBox="1"/>
                              <wps:spPr>
                                <a:xfrm>
                                  <a:off x="0" y="9144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1806CA" w14:textId="3041F774" w:rsidR="00F57A5E" w:rsidRPr="00F57A5E" w:rsidRDefault="00F57A5E" w:rsidP="00F57A5E">
                                    <w:pPr>
                                      <w:pStyle w:val="SpaceBetween"/>
                                      <w:rPr>
                                        <w:sz w:val="16"/>
                                        <w:szCs w:val="16"/>
                                        <w:lang w:val="en-CA"/>
                                      </w:rPr>
                                    </w:pPr>
                                    <w:r>
                                      <w:rPr>
                                        <w:sz w:val="16"/>
                                        <w:szCs w:val="16"/>
                                        <w:lang w:val="en-CA"/>
                                      </w:rPr>
                                      <w:t>4</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48" name="Text Box 48"/>
                              <wps:cNvSpPr txBox="1"/>
                              <wps:spPr>
                                <a:xfrm>
                                  <a:off x="0" y="13716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D443D0"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49" name="Text Box 49"/>
                              <wps:cNvSpPr txBox="1"/>
                              <wps:spPr>
                                <a:xfrm>
                                  <a:off x="0" y="18288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E5780B"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0" name="Text Box 50"/>
                              <wps:cNvSpPr txBox="1"/>
                              <wps:spPr>
                                <a:xfrm>
                                  <a:off x="914400" y="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7C67BA" w14:textId="5D9B86BE" w:rsidR="00F57A5E" w:rsidRPr="00F57A5E" w:rsidRDefault="00F57A5E" w:rsidP="00F57A5E">
                                    <w:pPr>
                                      <w:pStyle w:val="Header"/>
                                      <w:rPr>
                                        <w:sz w:val="16"/>
                                        <w:szCs w:val="16"/>
                                        <w:lang w:val="en-CA"/>
                                      </w:rPr>
                                    </w:pPr>
                                    <w:r>
                                      <w:rPr>
                                        <w:sz w:val="16"/>
                                        <w:szCs w:val="16"/>
                                        <w:lang w:val="en-CA"/>
                                      </w:rPr>
                                      <w:t>2</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1" name="Text Box 51"/>
                              <wps:cNvSpPr txBox="1"/>
                              <wps:spPr>
                                <a:xfrm>
                                  <a:off x="914400" y="4572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E517C93"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2" name="Text Box 52"/>
                              <wps:cNvSpPr txBox="1"/>
                              <wps:spPr>
                                <a:xfrm>
                                  <a:off x="914400" y="9144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39340D" w14:textId="328D0B4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3" name="Text Box 53"/>
                              <wps:cNvSpPr txBox="1"/>
                              <wps:spPr>
                                <a:xfrm>
                                  <a:off x="914400" y="13716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2780B44" w14:textId="77777777"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4" name="Text Box 54"/>
                              <wps:cNvSpPr txBox="1"/>
                              <wps:spPr>
                                <a:xfrm>
                                  <a:off x="914400" y="18288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CBDA9E" w14:textId="67F67DFB" w:rsidR="00F57A5E" w:rsidRPr="00F57A5E" w:rsidRDefault="00F57A5E" w:rsidP="00F57A5E">
                                    <w:pPr>
                                      <w:rPr>
                                        <w:sz w:val="16"/>
                                        <w:szCs w:val="16"/>
                                        <w:lang w:val="en-CA"/>
                                      </w:rPr>
                                    </w:pPr>
                                    <w:r>
                                      <w:rPr>
                                        <w:sz w:val="16"/>
                                        <w:szCs w:val="16"/>
                                        <w:lang w:val="en-CA"/>
                                      </w:rPr>
                                      <w:t>5</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5" name="Text Box 55"/>
                              <wps:cNvSpPr txBox="1"/>
                              <wps:spPr>
                                <a:xfrm>
                                  <a:off x="457200" y="9144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1910952"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6" name="Text Box 56"/>
                              <wps:cNvSpPr txBox="1"/>
                              <wps:spPr>
                                <a:xfrm>
                                  <a:off x="1371600" y="18288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3EE16F"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8" name="Text Box 58"/>
                              <wps:cNvSpPr txBox="1"/>
                              <wps:spPr>
                                <a:xfrm>
                                  <a:off x="1828800" y="18288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6DB56A0"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59" name="Text Box 59"/>
                              <wps:cNvSpPr txBox="1"/>
                              <wps:spPr>
                                <a:xfrm>
                                  <a:off x="1371600" y="9144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92228E"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47" name="Text Box 768756747"/>
                              <wps:cNvSpPr txBox="1"/>
                              <wps:spPr>
                                <a:xfrm>
                                  <a:off x="2286000" y="4572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91520B9" w14:textId="7F20CD7C" w:rsidR="00F57A5E" w:rsidRPr="00F57A5E" w:rsidRDefault="00F57A5E" w:rsidP="00F57A5E">
                                    <w:pPr>
                                      <w:pStyle w:val="Header"/>
                                      <w:rPr>
                                        <w:sz w:val="16"/>
                                        <w:szCs w:val="16"/>
                                        <w:lang w:val="en-CA"/>
                                      </w:rPr>
                                    </w:pPr>
                                    <w:r>
                                      <w:rPr>
                                        <w:sz w:val="16"/>
                                        <w:szCs w:val="16"/>
                                        <w:lang w:val="en-CA"/>
                                      </w:rPr>
                                      <w:t>3</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48" name="Text Box 768756748"/>
                              <wps:cNvSpPr txBox="1"/>
                              <wps:spPr>
                                <a:xfrm>
                                  <a:off x="2286000" y="9144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94FDB3"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49" name="Text Box 768756749"/>
                              <wps:cNvSpPr txBox="1"/>
                              <wps:spPr>
                                <a:xfrm>
                                  <a:off x="2286000" y="13716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D5811D" w14:textId="77777777"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0" name="Text Box 768756750"/>
                              <wps:cNvSpPr txBox="1"/>
                              <wps:spPr>
                                <a:xfrm>
                                  <a:off x="2286000" y="18288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C6FB24" w14:textId="2878167E"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1" name="Text Box 768756751"/>
                              <wps:cNvSpPr txBox="1"/>
                              <wps:spPr>
                                <a:xfrm>
                                  <a:off x="2743200" y="18288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468737" w14:textId="77777777" w:rsidR="00F57A5E" w:rsidRPr="00F57A5E" w:rsidRDefault="00F57A5E" w:rsidP="00F57A5E">
                                    <w:pPr>
                                      <w:pStyle w:val="Heade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2" name="Text Box 768756752"/>
                              <wps:cNvSpPr txBox="1"/>
                              <wps:spPr>
                                <a:xfrm>
                                  <a:off x="3200400" y="18288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D92CED" w14:textId="77777777"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3" name="Text Box 768756753"/>
                              <wps:cNvSpPr txBox="1"/>
                              <wps:spPr>
                                <a:xfrm>
                                  <a:off x="0" y="27432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EF7ACA" w14:textId="07D5D2F2" w:rsidR="00F57A5E" w:rsidRPr="00F57A5E" w:rsidRDefault="00F57A5E" w:rsidP="00F57A5E">
                                    <w:pPr>
                                      <w:pStyle w:val="Header"/>
                                      <w:rPr>
                                        <w:sz w:val="16"/>
                                        <w:szCs w:val="16"/>
                                        <w:lang w:val="en-CA"/>
                                      </w:rPr>
                                    </w:pPr>
                                    <w:r>
                                      <w:rPr>
                                        <w:sz w:val="16"/>
                                        <w:szCs w:val="16"/>
                                        <w:lang w:val="en-CA"/>
                                      </w:rPr>
                                      <w:t>6</w:t>
                                    </w: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4" name="Text Box 768756754"/>
                              <wps:cNvSpPr txBox="1"/>
                              <wps:spPr>
                                <a:xfrm>
                                  <a:off x="914400" y="27432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C1D6C34" w14:textId="77777777"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5" name="Text Box 768756755"/>
                              <wps:cNvSpPr txBox="1"/>
                              <wps:spPr>
                                <a:xfrm>
                                  <a:off x="457200" y="27432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77DE67" w14:textId="77777777"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6" name="Text Box 768756756"/>
                              <wps:cNvSpPr txBox="1"/>
                              <wps:spPr>
                                <a:xfrm>
                                  <a:off x="1371600" y="27432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72BA6C" w14:textId="77777777"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7" name="Text Box 768756757"/>
                              <wps:cNvSpPr txBox="1"/>
                              <wps:spPr>
                                <a:xfrm>
                                  <a:off x="914400" y="22860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8818CB" w14:textId="77777777"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s:wsp>
                              <wps:cNvPr id="768756758" name="Text Box 768756758"/>
                              <wps:cNvSpPr txBox="1"/>
                              <wps:spPr>
                                <a:xfrm>
                                  <a:off x="914400" y="3200400"/>
                                  <a:ext cx="457200" cy="457200"/>
                                </a:xfrm>
                                <a:prstGeom prst="rect">
                                  <a:avLst/>
                                </a:prstGeom>
                                <a:no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F767BA3" w14:textId="77777777" w:rsidR="00F57A5E" w:rsidRPr="00F57A5E" w:rsidRDefault="00F57A5E" w:rsidP="00F57A5E">
                                    <w:pPr>
                                      <w:rPr>
                                        <w:sz w:val="16"/>
                                        <w:szCs w:val="16"/>
                                        <w:lang w:val="en-CA"/>
                                      </w:rPr>
                                    </w:pPr>
                                  </w:p>
                                </w:txbxContent>
                              </wps:txbx>
                              <wps:bodyPr rot="0" spcFirstLastPara="0" vertOverflow="overflow" horzOverflow="overflow" vert="horz" wrap="square" lIns="45720" tIns="27432" rIns="45720" bIns="45720" numCol="1" spcCol="0" rtlCol="0" fromWordArt="0" anchor="t" anchorCtr="0" forceAA="0" compatLnSpc="1">
                                <a:prstTxWarp prst="textNoShape">
                                  <a:avLst/>
                                </a:prstTxWarp>
                                <a:noAutofit/>
                              </wps:bodyPr>
                            </wps:wsp>
                          </wpg:wgp>
                        </a:graphicData>
                      </a:graphic>
                    </wp:anchor>
                  </w:drawing>
                </mc:Choice>
                <mc:Fallback>
                  <w:pict>
                    <v:group w14:anchorId="4132D40A" id="Group 768756759" o:spid="_x0000_s1030" style="position:absolute;margin-left:112.55pt;margin-top:5.85pt;width:4in;height:4in;z-index:251803648" coordsize="3657600,3657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">
                      <v:shape id="Text Box 34" o:spid="_x0000_s1031" type="#_x0000_t202" style="position:absolute;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iwwhwgAA&#10;ANsAAAAPAAAAZHJzL2Rvd25yZXYueG1sRI9BawIxFITvhf6H8Aq91WytlLI1ilik0ptb6fmxee4u&#10;Ji9LXnS3/vpGEHocZuYbZr4cvVNnitIFNvA8KUAR18F23BjYf2+e3kBJQrboApOBXxJYLu7v5lja&#10;MPCOzlVqVIawlGigTakvtZa6JY8yCT1x9g4hekxZxkbbiEOGe6enRfGqPXacF1rsad1SfaxO3gC6&#10;zXg5rH8+In3K114GcV0lxjw+jKt3UInG9B++tbfWwMsM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LDCHCAAAA2wAAAA8AAAAAAAAAAAAAAAAAlwIAAGRycy9kb3du&#10;cmV2LnhtbFBLBQYAAAAABAAEAPUAAACGAwAAAAA=&#10;" filled="f" strokecolor="black [3213]" strokeweight="1pt">
                        <v:textbox inset="3.6pt,2.16pt,3.6pt">
                          <w:txbxContent>
                            <w:p w14:paraId="0A38D24A" w14:textId="503615CB" w:rsidR="00F57A5E" w:rsidRPr="00F57A5E" w:rsidRDefault="00F57A5E" w:rsidP="00F57A5E">
                              <w:pPr>
                                <w:pStyle w:val="SpaceBetween"/>
                                <w:rPr>
                                  <w:sz w:val="16"/>
                                  <w:szCs w:val="16"/>
                                  <w:lang w:val="en-CA"/>
                                </w:rPr>
                              </w:pPr>
                              <w:r w:rsidRPr="00F57A5E">
                                <w:rPr>
                                  <w:sz w:val="16"/>
                                  <w:szCs w:val="16"/>
                                  <w:lang w:val="en-CA"/>
                                </w:rPr>
                                <w:t>1</w:t>
                              </w:r>
                            </w:p>
                          </w:txbxContent>
                        </v:textbox>
                      </v:shape>
                      <v:shape id="Text Box 36" o:spid="_x0000_s1032" type="#_x0000_t202" style="position:absolute;top:4572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FTfNwQAA&#10;ANsAAAAPAAAAZHJzL2Rvd25yZXYueG1sRI9BawIxFITvhf6H8Aq91WxbEFmNIhax9OYqnh+b5+5i&#10;8rLkpe7aX98IhR6HmfmGWaxG79SVonSBDbxOClDEdbAdNwaOh+3LDJQkZIsuMBm4kcBq+fiwwNKG&#10;gfd0rVKjMoSlRANtSn2ptdQteZRJ6Imzdw7RY8oyNtpGHDLcO/1WFFPtseO80GJPm5bqS/XtDaDb&#10;jj/nzekj0k6+jjKI6yox5vlpXM9BJRrTf/iv/WkNvE/h/iX/AL38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BU3zcEAAADbAAAADwAAAAAAAAAAAAAAAACXAgAAZHJzL2Rvd25y&#10;ZXYueG1sUEsFBgAAAAAEAAQA9QAAAIUDAAAAAA==&#10;" filled="f" strokecolor="black [3213]" strokeweight="1pt">
                        <v:textbox inset="3.6pt,2.16pt,3.6pt">
                          <w:txbxContent>
                            <w:p w14:paraId="27CAC109" w14:textId="359FFB0F" w:rsidR="00F57A5E" w:rsidRPr="00F57A5E" w:rsidRDefault="00F57A5E" w:rsidP="00F57A5E">
                              <w:pPr>
                                <w:pStyle w:val="SpaceBetween"/>
                                <w:rPr>
                                  <w:sz w:val="16"/>
                                  <w:szCs w:val="16"/>
                                  <w:lang w:val="en-CA"/>
                                </w:rPr>
                              </w:pPr>
                            </w:p>
                          </w:txbxContent>
                        </v:textbox>
                      </v:shape>
                      <v:shape id="Text Box 43" o:spid="_x0000_s1033" type="#_x0000_t202" style="position:absolute;top:9144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ZOcowgAA&#10;ANsAAAAPAAAAZHJzL2Rvd25yZXYueG1sRI9BawIxFITvhf6H8Aq91WytlLI1ilik0ptb6fmxee4u&#10;Ji9LXnS3/vpGEHocZuYbZr4cvVNnitIFNvA8KUAR18F23BjYf2+e3kBJQrboApOBXxJYLu7v5lja&#10;MPCOzlVqVIawlGigTakvtZa6JY8yCT1x9g4hekxZxkbbiEOGe6enRfGqPXacF1rsad1SfaxO3gC6&#10;zXg5rH8+In3K114GcV0lxjw+jKt3UInG9B++tbfWwOwF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hk5yjCAAAA2wAAAA8AAAAAAAAAAAAAAAAAlwIAAGRycy9kb3du&#10;cmV2LnhtbFBLBQYAAAAABAAEAPUAAACGAwAAAAA=&#10;" filled="f" strokecolor="black [3213]" strokeweight="1pt">
                        <v:textbox inset="3.6pt,2.16pt,3.6pt">
                          <w:txbxContent>
                            <w:p w14:paraId="6B1806CA" w14:textId="3041F774" w:rsidR="00F57A5E" w:rsidRPr="00F57A5E" w:rsidRDefault="00F57A5E" w:rsidP="00F57A5E">
                              <w:pPr>
                                <w:pStyle w:val="SpaceBetween"/>
                                <w:rPr>
                                  <w:sz w:val="16"/>
                                  <w:szCs w:val="16"/>
                                  <w:lang w:val="en-CA"/>
                                </w:rPr>
                              </w:pPr>
                              <w:r>
                                <w:rPr>
                                  <w:sz w:val="16"/>
                                  <w:szCs w:val="16"/>
                                  <w:lang w:val="en-CA"/>
                                </w:rPr>
                                <w:t>4</w:t>
                              </w:r>
                            </w:p>
                          </w:txbxContent>
                        </v:textbox>
                      </v:shape>
                      <v:shape id="Text Box 48" o:spid="_x0000_s1034" type="#_x0000_t202" style="position:absolute;top:13716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wHVZvgAA&#10;ANsAAAAPAAAAZHJzL2Rvd25yZXYueG1sRE9NawIxEL0X/A9hBG81q5RStkYpili8dSs9D5txd2ky&#10;WTLRXf315lDo8fG+V5vRO3WlKF1gA4t5AYq4DrbjxsDpe//8BkoSskUXmAzcSGCznjytsLRh4C+6&#10;VqlROYSlRANtSn2ptdQteZR56Ikzdw7RY8owNtpGHHK4d3pZFK/aY8e5ocWeti3Vv9XFG0C3H+/n&#10;7c8u0kGOJxnEdZUYM5uOH++gEo3pX/zn/rQGXvLY/CX/AL1+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FsB1Wb4AAADbAAAADwAAAAAAAAAAAAAAAACXAgAAZHJzL2Rvd25yZXYu&#10;eG1sUEsFBgAAAAAEAAQA9QAAAIIDAAAAAA==&#10;" filled="f" strokecolor="black [3213]" strokeweight="1pt">
                        <v:textbox inset="3.6pt,2.16pt,3.6pt">
                          <w:txbxContent>
                            <w:p w14:paraId="0DD443D0" w14:textId="77777777" w:rsidR="00F57A5E" w:rsidRPr="00F57A5E" w:rsidRDefault="00F57A5E" w:rsidP="00F57A5E">
                              <w:pPr>
                                <w:pStyle w:val="Header"/>
                                <w:rPr>
                                  <w:sz w:val="16"/>
                                  <w:szCs w:val="16"/>
                                  <w:lang w:val="en-CA"/>
                                </w:rPr>
                              </w:pPr>
                            </w:p>
                          </w:txbxContent>
                        </v:textbox>
                      </v:shape>
                      <v:shape id="Text Box 49" o:spid="_x0000_s1035" type="#_x0000_t202" style="position:absolute;top:18288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jNDCwgAA&#10;ANsAAAAPAAAAZHJzL2Rvd25yZXYueG1sRI9BawIxFITvhf6H8Aq91WylSLs1ilik0ptb6fmxee4u&#10;Ji9LXnS3/vpGEHocZuYbZr4cvVNnitIFNvA8KUAR18F23BjYf2+eXkFJQrboApOBXxJYLu7v5lja&#10;MPCOzlVqVIawlGigTakvtZa6JY8yCT1x9g4hekxZxkbbiEOGe6enRTHTHjvOCy32tG6pPlYnbwDd&#10;Zrwc1j8fkT7lay+DuK4SYx4fxtU7qERj+g/f2ltr4OUN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mM0MLCAAAA2wAAAA8AAAAAAAAAAAAAAAAAlwIAAGRycy9kb3du&#10;cmV2LnhtbFBLBQYAAAAABAAEAPUAAACGAwAAAAA=&#10;" filled="f" strokecolor="black [3213]" strokeweight="1pt">
                        <v:textbox inset="3.6pt,2.16pt,3.6pt">
                          <w:txbxContent>
                            <w:p w14:paraId="79E5780B" w14:textId="77777777" w:rsidR="00F57A5E" w:rsidRPr="00F57A5E" w:rsidRDefault="00F57A5E" w:rsidP="00F57A5E">
                              <w:pPr>
                                <w:pStyle w:val="Header"/>
                                <w:rPr>
                                  <w:sz w:val="16"/>
                                  <w:szCs w:val="16"/>
                                  <w:lang w:val="en-CA"/>
                                </w:rPr>
                              </w:pPr>
                            </w:p>
                          </w:txbxContent>
                        </v:textbox>
                      </v:shape>
                      <v:shape id="Text Box 50" o:spid="_x0000_s1036" type="#_x0000_t202" style="position:absolute;left:9144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b++CvgAA&#10;ANsAAAAPAAAAZHJzL2Rvd25yZXYueG1sRE9NawIxEL0X/A9hBG81q9BStkYpili8dSs9D5txd2ky&#10;WTLRXf315lDo8fG+V5vRO3WlKF1gA4t5AYq4DrbjxsDpe//8BkoSskUXmAzcSGCznjytsLRh4C+6&#10;VqlROYSlRANtSn2ptdQteZR56Ikzdw7RY8owNtpGHHK4d3pZFK/aY8e5ocWeti3Vv9XFG0C3H+/n&#10;7c8u0kGOJxnEdZUYM5uOH++gEo3pX/zn/rQGXvL6/CX/AL1+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bW/vgr4AAADbAAAADwAAAAAAAAAAAAAAAACXAgAAZHJzL2Rvd25yZXYu&#10;eG1sUEsFBgAAAAAEAAQA9QAAAIIDAAAAAA==&#10;" filled="f" strokecolor="black [3213]" strokeweight="1pt">
                        <v:textbox inset="3.6pt,2.16pt,3.6pt">
                          <w:txbxContent>
                            <w:p w14:paraId="547C67BA" w14:textId="5D9B86BE" w:rsidR="00F57A5E" w:rsidRPr="00F57A5E" w:rsidRDefault="00F57A5E" w:rsidP="00F57A5E">
                              <w:pPr>
                                <w:pStyle w:val="Header"/>
                                <w:rPr>
                                  <w:sz w:val="16"/>
                                  <w:szCs w:val="16"/>
                                  <w:lang w:val="en-CA"/>
                                </w:rPr>
                              </w:pPr>
                              <w:r>
                                <w:rPr>
                                  <w:sz w:val="16"/>
                                  <w:szCs w:val="16"/>
                                  <w:lang w:val="en-CA"/>
                                </w:rPr>
                                <w:t>2</w:t>
                              </w:r>
                            </w:p>
                          </w:txbxContent>
                        </v:textbox>
                      </v:shape>
                      <v:shape id="Text Box 51" o:spid="_x0000_s1037" type="#_x0000_t202" style="position:absolute;left:914400;top:4572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I0oZwQAA&#10;ANsAAAAPAAAAZHJzL2Rvd25yZXYueG1sRI9BawIxFITvhf6H8Aq91axCpaxGEYtYenMrnh+b5+5i&#10;8rLkpe7WX28KhR6HmfmGWa5H79SVonSBDUwnBSjiOtiOGwPHr93LGyhJyBZdYDLwQwLr1ePDEksb&#10;Bj7QtUqNyhCWEg20KfWl1lK35FEmoSfO3jlEjynL2Ggbcchw7/SsKObaY8d5ocWeti3Vl+rbG0C3&#10;G2/n7ek90l4+jzKI6yox5vlp3CxAJRrTf/iv/WENvE7h90v+AXp1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iNKGcEAAADbAAAADwAAAAAAAAAAAAAAAACXAgAAZHJzL2Rvd25y&#10;ZXYueG1sUEsFBgAAAAAEAAQA9QAAAIUDAAAAAA==&#10;" filled="f" strokecolor="black [3213]" strokeweight="1pt">
                        <v:textbox inset="3.6pt,2.16pt,3.6pt">
                          <w:txbxContent>
                            <w:p w14:paraId="0E517C93" w14:textId="77777777" w:rsidR="00F57A5E" w:rsidRPr="00F57A5E" w:rsidRDefault="00F57A5E" w:rsidP="00F57A5E">
                              <w:pPr>
                                <w:pStyle w:val="Header"/>
                                <w:rPr>
                                  <w:sz w:val="16"/>
                                  <w:szCs w:val="16"/>
                                  <w:lang w:val="en-CA"/>
                                </w:rPr>
                              </w:pPr>
                            </w:p>
                          </w:txbxContent>
                        </v:textbox>
                      </v:shape>
                      <v:shape id="Text Box 52" o:spid="_x0000_s1038" type="#_x0000_t202" style="position:absolute;left:914400;top:9144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8dRuwQAA&#10;ANsAAAAPAAAAZHJzL2Rvd25yZXYueG1sRI9BawIxFITvQv9DeAVvmq1gKatRxCIt3roVz4/Nc3cx&#10;eVnyUnfbX98IhR6HmfmGWW9H79SNonSBDTzNC1DEdbAdNwZOn4fZCyhJyBZdYDLwTQLbzcNkjaUN&#10;A3/QrUqNyhCWEg20KfWl1lK35FHmoSfO3iVEjynL2Ggbcchw7/SiKJ61x47zQos97Vuqr9WXN4Du&#10;MP5c9ufXSG9yPMkgrqvEmOnjuFuBSjSm//Bf+90aWC7g/iX/AL35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8vHUbsEAAADbAAAADwAAAAAAAAAAAAAAAACXAgAAZHJzL2Rvd25y&#10;ZXYueG1sUEsFBgAAAAAEAAQA9QAAAIUDAAAAAA==&#10;" filled="f" strokecolor="black [3213]" strokeweight="1pt">
                        <v:textbox inset="3.6pt,2.16pt,3.6pt">
                          <w:txbxContent>
                            <w:p w14:paraId="0939340D" w14:textId="328D0B47" w:rsidR="00F57A5E" w:rsidRPr="00F57A5E" w:rsidRDefault="00F57A5E" w:rsidP="00F57A5E">
                              <w:pPr>
                                <w:pStyle w:val="Header"/>
                                <w:rPr>
                                  <w:sz w:val="16"/>
                                  <w:szCs w:val="16"/>
                                  <w:lang w:val="en-CA"/>
                                </w:rPr>
                              </w:pPr>
                            </w:p>
                          </w:txbxContent>
                        </v:textbox>
                      </v:shape>
                      <v:shape id="Text Box 53" o:spid="_x0000_s1039" type="#_x0000_t202" style="position:absolute;left:914400;top:13716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vXH1wgAA&#10;ANsAAAAPAAAAZHJzL2Rvd25yZXYueG1sRI9BawIxFITvhf6H8Aq91WwtlrI1ilik0ptb6fmxee4u&#10;Ji9LXnS3/vpGEHocZuYbZr4cvVNnitIFNvA8KUAR18F23BjYf2+e3kBJQrboApOBXxJYLu7v5lja&#10;MPCOzlVqVIawlGigTakvtZa6JY8yCT1x9g4hekxZxkbbiEOGe6enRfGqPXacF1rsad1SfaxO3gC6&#10;zXg5rH8+In3K114GcV0lxjw+jKt3UInG9B++tbfWwOwF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29cfXCAAAA2wAAAA8AAAAAAAAAAAAAAAAAlwIAAGRycy9kb3du&#10;cmV2LnhtbFBLBQYAAAAABAAEAPUAAACGAwAAAAA=&#10;" filled="f" strokecolor="black [3213]" strokeweight="1pt">
                        <v:textbox inset="3.6pt,2.16pt,3.6pt">
                          <w:txbxContent>
                            <w:p w14:paraId="62780B44" w14:textId="77777777" w:rsidR="00F57A5E" w:rsidRPr="00F57A5E" w:rsidRDefault="00F57A5E" w:rsidP="00F57A5E">
                              <w:pPr>
                                <w:pStyle w:val="HeaderChar"/>
                                <w:rPr>
                                  <w:sz w:val="16"/>
                                  <w:szCs w:val="16"/>
                                  <w:lang w:val="en-CA"/>
                                </w:rPr>
                              </w:pPr>
                            </w:p>
                          </w:txbxContent>
                        </v:textbox>
                      </v:shape>
                      <v:shape id="Text Box 54" o:spid="_x0000_s1040" type="#_x0000_t202" style="position:absolute;left:914400;top:18288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VOmBwgAA&#10;ANsAAAAPAAAAZHJzL2Rvd25yZXYueG1sRI9BawIxFITvhf6H8Aq91WyllrI1ilik0ptb6fmxee4u&#10;Ji9LXnS3/vpGEHocZuYbZr4cvVNnitIFNvA8KUAR18F23BjYf2+e3kBJQrboApOBXxJYLu7v5lja&#10;MPCOzlVqVIawlGigTakvtZa6JY8yCT1x9g4hekxZxkbbiEOGe6enRfGqPXacF1rsad1SfaxO3gC6&#10;zXg5rH8+In3K114GcV0lxjw+jKt3UInG9B++tbfWwOwF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JU6YHCAAAA2wAAAA8AAAAAAAAAAAAAAAAAlwIAAGRycy9kb3du&#10;cmV2LnhtbFBLBQYAAAAABAAEAPUAAACGAwAAAAA=&#10;" filled="f" strokecolor="black [3213]" strokeweight="1pt">
                        <v:textbox inset="3.6pt,2.16pt,3.6pt">
                          <w:txbxContent>
                            <w:p w14:paraId="04CBDA9E" w14:textId="67F67DFB" w:rsidR="00F57A5E" w:rsidRPr="00F57A5E" w:rsidRDefault="00F57A5E" w:rsidP="00F57A5E">
                              <w:pPr>
                                <w:pStyle w:val="HeaderChar"/>
                                <w:rPr>
                                  <w:sz w:val="16"/>
                                  <w:szCs w:val="16"/>
                                  <w:lang w:val="en-CA"/>
                                </w:rPr>
                              </w:pPr>
                              <w:r>
                                <w:rPr>
                                  <w:sz w:val="16"/>
                                  <w:szCs w:val="16"/>
                                  <w:lang w:val="en-CA"/>
                                </w:rPr>
                                <w:t>5</w:t>
                              </w:r>
                            </w:p>
                          </w:txbxContent>
                        </v:textbox>
                      </v:shape>
                      <v:shape id="Text Box 55" o:spid="_x0000_s1041" type="#_x0000_t202" style="position:absolute;left:457200;top:9144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GEwawQAA&#10;ANsAAAAPAAAAZHJzL2Rvd25yZXYueG1sRI9BawIxFITvhf6H8Aq91WwFRbZGEYu09OYqPT82z93F&#10;5GXJi+62v74pCB6HmfmGWa5H79SVonSBDbxOClDEdbAdNwaOh93LApQkZIsuMBn4IYH16vFhiaUN&#10;A+/pWqVGZQhLiQbalPpSa6lb8iiT0BNn7xSix5RlbLSNOGS4d3paFHPtseO80GJP25bqc3XxBtDt&#10;xt/T9vs90od8HWUQ11VizPPTuHkDlWhM9/Ct/WkNzGbw/yX/AL36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fRhMGsEAAADbAAAADwAAAAAAAAAAAAAAAACXAgAAZHJzL2Rvd25y&#10;ZXYueG1sUEsFBgAAAAAEAAQA9QAAAIUDAAAAAA==&#10;" filled="f" strokecolor="black [3213]" strokeweight="1pt">
                        <v:textbox inset="3.6pt,2.16pt,3.6pt">
                          <w:txbxContent>
                            <w:p w14:paraId="41910952" w14:textId="77777777" w:rsidR="00F57A5E" w:rsidRPr="00F57A5E" w:rsidRDefault="00F57A5E" w:rsidP="00F57A5E">
                              <w:pPr>
                                <w:pStyle w:val="Header"/>
                                <w:rPr>
                                  <w:sz w:val="16"/>
                                  <w:szCs w:val="16"/>
                                  <w:lang w:val="en-CA"/>
                                </w:rPr>
                              </w:pPr>
                            </w:p>
                          </w:txbxContent>
                        </v:textbox>
                      </v:shape>
                      <v:shape id="Text Box 56" o:spid="_x0000_s1042" type="#_x0000_t202" style="position:absolute;left:1371600;top:18288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ytJtwQAA&#10;ANsAAAAPAAAAZHJzL2Rvd25yZXYueG1sRI9BawIxFITvhf6H8Aq91WwLFVmNIhax9OYqnh+b5+5i&#10;8rLkpe7aX98IhR6HmfmGWaxG79SVonSBDbxOClDEdbAdNwaOh+3LDJQkZIsuMBm4kcBq+fiwwNKG&#10;gfd0rVKjMoSlRANtSn2ptdQteZRJ6Imzdw7RY8oyNtpGHDLcO/1WFFPtseO80GJPm5bqS/XtDaDb&#10;jj/nzekj0k6+jjKI6yox5vlpXM9BJRrTf/iv/WkNvE/h/iX/AL38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jcrSbcEAAADbAAAADwAAAAAAAAAAAAAAAACXAgAAZHJzL2Rvd25y&#10;ZXYueG1sUEsFBgAAAAAEAAQA9QAAAIUDAAAAAA==&#10;" filled="f" strokecolor="black [3213]" strokeweight="1pt">
                        <v:textbox inset="3.6pt,2.16pt,3.6pt">
                          <w:txbxContent>
                            <w:p w14:paraId="063EE16F" w14:textId="77777777" w:rsidR="00F57A5E" w:rsidRPr="00F57A5E" w:rsidRDefault="00F57A5E" w:rsidP="00F57A5E">
                              <w:pPr>
                                <w:pStyle w:val="Header"/>
                                <w:rPr>
                                  <w:sz w:val="16"/>
                                  <w:szCs w:val="16"/>
                                  <w:lang w:val="en-CA"/>
                                </w:rPr>
                              </w:pPr>
                            </w:p>
                          </w:txbxContent>
                        </v:textbox>
                      </v:shape>
                      <v:shape id="Text Box 58" o:spid="_x0000_s1043" type="#_x0000_t202" style="position:absolute;left:1828800;top:18288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GeOEvgAA&#10;ANsAAAAPAAAAZHJzL2Rvd25yZXYueG1sRE9NawIxEL0X/A9hBG81q9BStkYpili8dSs9D5txd2ky&#10;WTLRXf315lDo8fG+V5vRO3WlKF1gA4t5AYq4DrbjxsDpe//8BkoSskUXmAzcSGCznjytsLRh4C+6&#10;VqlROYSlRANtSn2ptdQteZR56Ikzdw7RY8owNtpGHHK4d3pZFK/aY8e5ocWeti3Vv9XFG0C3H+/n&#10;7c8u0kGOJxnEdZUYM5uOH++gEo3pX/zn/rQGXvLY/CX/AL1+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kxnjhL4AAADbAAAADwAAAAAAAAAAAAAAAACXAgAAZHJzL2Rvd25yZXYu&#10;eG1sUEsFBgAAAAAEAAQA9QAAAIIDAAAAAA==&#10;" filled="f" strokecolor="black [3213]" strokeweight="1pt">
                        <v:textbox inset="3.6pt,2.16pt,3.6pt">
                          <w:txbxContent>
                            <w:p w14:paraId="66DB56A0" w14:textId="77777777" w:rsidR="00F57A5E" w:rsidRPr="00F57A5E" w:rsidRDefault="00F57A5E" w:rsidP="00F57A5E">
                              <w:pPr>
                                <w:pStyle w:val="Header"/>
                                <w:rPr>
                                  <w:sz w:val="16"/>
                                  <w:szCs w:val="16"/>
                                  <w:lang w:val="en-CA"/>
                                </w:rPr>
                              </w:pPr>
                            </w:p>
                          </w:txbxContent>
                        </v:textbox>
                      </v:shape>
                      <v:shape id="Text Box 59" o:spid="_x0000_s1044" type="#_x0000_t202" style="position:absolute;left:1371600;top:9144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VUYfwgAA&#10;ANsAAAAPAAAAZHJzL2Rvd25yZXYueG1sRI9BawIxFITvhf6H8Aq91WyFSrs1ilik0ptb6fmxee4u&#10;Ji9LXnS3/vpGEHocZuYbZr4cvVNnitIFNvA8KUAR18F23BjYf2+eXkFJQrboApOBXxJYLu7v5lja&#10;MPCOzlVqVIawlGigTakvtZa6JY8yCT1x9g4hekxZxkbbiEOGe6enRTHTHjvOCy32tG6pPlYnbwDd&#10;Zrwc1j8fkT7lay+DuK4SYx4fxtU7qERj+g/f2ltr4OUNrl/yD9C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xVRh/CAAAA2wAAAA8AAAAAAAAAAAAAAAAAlwIAAGRycy9kb3du&#10;cmV2LnhtbFBLBQYAAAAABAAEAPUAAACGAwAAAAA=&#10;" filled="f" strokecolor="black [3213]" strokeweight="1pt">
                        <v:textbox inset="3.6pt,2.16pt,3.6pt">
                          <w:txbxContent>
                            <w:p w14:paraId="2B92228E" w14:textId="77777777" w:rsidR="00F57A5E" w:rsidRPr="00F57A5E" w:rsidRDefault="00F57A5E" w:rsidP="00F57A5E">
                              <w:pPr>
                                <w:pStyle w:val="Header"/>
                                <w:rPr>
                                  <w:sz w:val="16"/>
                                  <w:szCs w:val="16"/>
                                  <w:lang w:val="en-CA"/>
                                </w:rPr>
                              </w:pPr>
                            </w:p>
                          </w:txbxContent>
                        </v:textbox>
                      </v:shape>
                      <v:shape id="Text Box 768756747" o:spid="_x0000_s1045" type="#_x0000_t202" style="position:absolute;left:2286000;top:4572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TodMxwAA&#10;AOIAAAAPAAAAZHJzL2Rvd25yZXYueG1sRI9BS8NAFITvgv9heQVvdlPRpMRui1SK4s1YPD+yr0lw&#10;923YtzbRX+8KgsdhZr5hNrvZO3WmKENgA6tlAYq4DXbgzsDx7XC9BiUJ2aILTAa+SGC3vbzYYG3D&#10;xK90blKnMoSlRgN9SmOttbQ9eZRlGImzdwrRY8oydtpGnDLcO31TFKX2OHBe6HGkfU/tR/PpDaA7&#10;zN+n/ftjpCd5OcokbmjEmKvF/HAPKtGc/sN/7WdroCrX1V1Z3VbweynfAb3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XE6HTMcAAADiAAAADwAAAAAAAAAAAAAAAACXAgAAZHJz&#10;L2Rvd25yZXYueG1sUEsFBgAAAAAEAAQA9QAAAIsDAAAAAA==&#10;" filled="f" strokecolor="black [3213]" strokeweight="1pt">
                        <v:textbox inset="3.6pt,2.16pt,3.6pt">
                          <w:txbxContent>
                            <w:p w14:paraId="091520B9" w14:textId="7F20CD7C" w:rsidR="00F57A5E" w:rsidRPr="00F57A5E" w:rsidRDefault="00F57A5E" w:rsidP="00F57A5E">
                              <w:pPr>
                                <w:pStyle w:val="Header"/>
                                <w:rPr>
                                  <w:sz w:val="16"/>
                                  <w:szCs w:val="16"/>
                                  <w:lang w:val="en-CA"/>
                                </w:rPr>
                              </w:pPr>
                              <w:r>
                                <w:rPr>
                                  <w:sz w:val="16"/>
                                  <w:szCs w:val="16"/>
                                  <w:lang w:val="en-CA"/>
                                </w:rPr>
                                <w:t>3</w:t>
                              </w:r>
                            </w:p>
                          </w:txbxContent>
                        </v:textbox>
                      </v:shape>
                      <v:shape id="Text Box 768756748" o:spid="_x0000_s1046" type="#_x0000_t202" style="position:absolute;left:2286000;top:9144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0RM+xQAA&#10;AOIAAAAPAAAAZHJzL2Rvd25yZXYueG1sRE9NS8NAEL0L/odlBG92U9GkxG6LVIrizbR4HrLTJHR3&#10;NuysTfTXuwfB4+N9r7ezd+pCUYbABpaLAhRxG+zAnYHjYX+3AiUJ2aILTAa+SWC7ub5aY23DxB90&#10;aVKncghLjQb6lMZaa2l78iiLMBJn7hSix5Rh7LSNOOVw7/R9UZTa48C5oceRdj215+bLG0C3n39O&#10;u8+XSK/yfpRJ3NCIMbc38/MTqERz+hf/ud+sgapcVY9l9ZA350v5Du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REz7FAAAA4gAAAA8AAAAAAAAAAAAAAAAAlwIAAGRycy9k&#10;b3ducmV2LnhtbFBLBQYAAAAABAAEAPUAAACJAwAAAAA=&#10;" filled="f" strokecolor="black [3213]" strokeweight="1pt">
                        <v:textbox inset="3.6pt,2.16pt,3.6pt">
                          <w:txbxContent>
                            <w:p w14:paraId="0A94FDB3" w14:textId="77777777" w:rsidR="00F57A5E" w:rsidRPr="00F57A5E" w:rsidRDefault="00F57A5E" w:rsidP="00F57A5E">
                              <w:pPr>
                                <w:pStyle w:val="Header"/>
                                <w:rPr>
                                  <w:sz w:val="16"/>
                                  <w:szCs w:val="16"/>
                                  <w:lang w:val="en-CA"/>
                                </w:rPr>
                              </w:pPr>
                            </w:p>
                          </w:txbxContent>
                        </v:textbox>
                      </v:shape>
                      <v:shape id="Text Box 768756749" o:spid="_x0000_s1047" type="#_x0000_t202" style="position:absolute;left:2286000;top:13716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" filled="f" strokecolor="black [3213]" strokeweight="1pt">
                        <v:textbox inset="3.6pt,2.16pt,3.6pt">
                          <w:txbxContent>
                            <w:p w14:paraId="10D5811D" w14:textId="77777777" w:rsidR="00F57A5E" w:rsidRPr="00F57A5E" w:rsidRDefault="00F57A5E" w:rsidP="00F57A5E">
                              <w:pPr>
                                <w:pStyle w:val="HeaderChar"/>
                                <w:rPr>
                                  <w:sz w:val="16"/>
                                  <w:szCs w:val="16"/>
                                  <w:lang w:val="en-CA"/>
                                </w:rPr>
                              </w:pPr>
                            </w:p>
                          </w:txbxContent>
                        </v:textbox>
                      </v:shape>
                      <v:shape id="Text Box 768756750" o:spid="_x0000_s1048" type="#_x0000_t202" style="position:absolute;left:2286000;top:18288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fonlxgAA&#10;AOIAAAAPAAAAZHJzL2Rvd25yZXYueG1sRI9NS8NAEIbvgv9hGcGb3Sg0KbHbUipF8WZaPA/ZaRK6&#10;Oxt21ib6692D4PHl/eJZb2fv1JWiDIENPC4KUMRtsAN3Bk7Hw8MKlCRkiy4wGfgmge3m9maNtQ0T&#10;f9C1SZ3KIyw1GuhTGmutpe3JoyzCSJy9c4geU5ax0zbilMe9009FUWqPA+eHHkfa99Remi9vAN1h&#10;/jnvP18ivcr7SSZxQyPG3N/Nu2dQieb0H/5rv1kDVbmqlmW1zBAZKeOA3vwC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WfonlxgAAAOIAAAAPAAAAAAAAAAAAAAAAAJcCAABkcnMv&#10;ZG93bnJldi54bWxQSwUGAAAAAAQABAD1AAAAigMAAAAA&#10;" filled="f" strokecolor="black [3213]" strokeweight="1pt">
                        <v:textbox inset="3.6pt,2.16pt,3.6pt">
                          <w:txbxContent>
                            <w:p w14:paraId="69C6FB24" w14:textId="2878167E" w:rsidR="00F57A5E" w:rsidRPr="00F57A5E" w:rsidRDefault="00F57A5E" w:rsidP="00F57A5E">
                              <w:pPr>
                                <w:pStyle w:val="HeaderChar"/>
                                <w:rPr>
                                  <w:sz w:val="16"/>
                                  <w:szCs w:val="16"/>
                                  <w:lang w:val="en-CA"/>
                                </w:rPr>
                              </w:pPr>
                            </w:p>
                          </w:txbxContent>
                        </v:textbox>
                      </v:shape>
                      <v:shape id="Text Box 768756751" o:spid="_x0000_s1049" type="#_x0000_t202" style="position:absolute;left:2743200;top:18288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Mix+xwAA&#10;AOIAAAAPAAAAZHJzL2Rvd25yZXYueG1sRI9BS8NAFITvgv9heYI3u6nQpMRui1SK4s20eH5kX5Pg&#10;7tuwb22iv94VBI/DzHzDbHazd+pCUYbABpaLAhRxG+zAnYHT8XC3BiUJ2aILTAa+SGC3vb7aYG3D&#10;xG90aVKnMoSlRgN9SmOttbQ9eZRFGImzdw7RY8oydtpGnDLcO31fFKX2OHBe6HGkfU/tR/PpDaA7&#10;zN/n/ftTpGd5PckkbmjEmNub+fEBVKI5/Yf/2i/WQFWuq1VZrZbweynfAb3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OTIsfscAAADiAAAADwAAAAAAAAAAAAAAAACXAgAAZHJz&#10;L2Rvd25yZXYueG1sUEsFBgAAAAAEAAQA9QAAAIsDAAAAAA==&#10;" filled="f" strokecolor="black [3213]" strokeweight="1pt">
                        <v:textbox inset="3.6pt,2.16pt,3.6pt">
                          <w:txbxContent>
                            <w:p w14:paraId="7B468737" w14:textId="77777777" w:rsidR="00F57A5E" w:rsidRPr="00F57A5E" w:rsidRDefault="00F57A5E" w:rsidP="00F57A5E">
                              <w:pPr>
                                <w:pStyle w:val="Header"/>
                                <w:rPr>
                                  <w:sz w:val="16"/>
                                  <w:szCs w:val="16"/>
                                  <w:lang w:val="en-CA"/>
                                </w:rPr>
                              </w:pPr>
                            </w:p>
                          </w:txbxContent>
                        </v:textbox>
                      </v:shape>
                      <v:shape id="Text Box 768756752" o:spid="_x0000_s1050" type="#_x0000_t202" style="position:absolute;left:3200400;top:18288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" filled="f" strokecolor="black [3213]" strokeweight="1pt">
                        <v:textbox inset="3.6pt,2.16pt,3.6pt">
                          <w:txbxContent>
                            <w:p w14:paraId="2FD92CED" w14:textId="77777777" w:rsidR="00F57A5E" w:rsidRPr="00F57A5E" w:rsidRDefault="00F57A5E" w:rsidP="00F57A5E">
                              <w:pPr>
                                <w:pStyle w:val="HeaderChar"/>
                                <w:rPr>
                                  <w:sz w:val="16"/>
                                  <w:szCs w:val="16"/>
                                  <w:lang w:val="en-CA"/>
                                </w:rPr>
                              </w:pPr>
                            </w:p>
                          </w:txbxContent>
                        </v:textbox>
                      </v:shape>
                      <v:shape id="Text Box 768756753" o:spid="_x0000_s1051" type="#_x0000_t202" style="position:absolute;top:27432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rBeSxwAA&#10;AOIAAAAPAAAAZHJzL2Rvd25yZXYueG1sRI9BS8NAFITvgv9heYI3u1FpUmK3RSpF8WZaPD+yr0lw&#10;923YtzbRX+8KgsdhZr5h1tvZO3WmKENgA7eLAhRxG+zAnYHjYX+zAiUJ2aILTAa+SGC7ubxYY23D&#10;xG90blKnMoSlRgN9SmOttbQ9eZRFGImzdwrRY8oydtpGnDLcO31XFKX2OHBe6HGkXU/tR/PpDaDb&#10;z9+n3ftTpGd5PcokbmjEmOur+fEBVKI5/Yf/2i/WQFWuqmVZLe/h91K+A3rz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pqwXkscAAADiAAAADwAAAAAAAAAAAAAAAACXAgAAZHJz&#10;L2Rvd25yZXYueG1sUEsFBgAAAAAEAAQA9QAAAIsDAAAAAA==&#10;" filled="f" strokecolor="black [3213]" strokeweight="1pt">
                        <v:textbox inset="3.6pt,2.16pt,3.6pt">
                          <w:txbxContent>
                            <w:p w14:paraId="04EF7ACA" w14:textId="07D5D2F2" w:rsidR="00F57A5E" w:rsidRPr="00F57A5E" w:rsidRDefault="00F57A5E" w:rsidP="00F57A5E">
                              <w:pPr>
                                <w:pStyle w:val="Header"/>
                                <w:rPr>
                                  <w:sz w:val="16"/>
                                  <w:szCs w:val="16"/>
                                  <w:lang w:val="en-CA"/>
                                </w:rPr>
                              </w:pPr>
                              <w:r>
                                <w:rPr>
                                  <w:sz w:val="16"/>
                                  <w:szCs w:val="16"/>
                                  <w:lang w:val="en-CA"/>
                                </w:rPr>
                                <w:t>6</w:t>
                              </w:r>
                            </w:p>
                          </w:txbxContent>
                        </v:textbox>
                      </v:shape>
                      <v:shape id="Text Box 768756754" o:spid="_x0000_s1052" type="#_x0000_t202" style="position:absolute;left:914400;top:27432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RY/mxwAA&#10;AOIAAAAPAAAAZHJzL2Rvd25yZXYueG1sRI9BS8NAFITvgv9heYI3u1FsUmK3RSpF8WZaPD+yr0lw&#10;923YtzbRX+8KgsdhZr5h1tvZO3WmKENgA7eLAhRxG+zAnYHjYX+zAiUJ2aILTAa+SGC7ubxYY23D&#10;xG90blKnMoSlRgN9SmOttbQ9eZRFGImzdwrRY8oydtpGnDLcO31XFKX2OHBe6HGkXU/tR/PpDaDb&#10;z9+n3ftTpGd5PcokbmjEmOur+fEBVKI5/Yf/2i/WQFWuqmVZLe/h91K+A3rz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KUWP5scAAADiAAAADwAAAAAAAAAAAAAAAACXAgAAZHJz&#10;L2Rvd25yZXYueG1sUEsFBgAAAAAEAAQA9QAAAIsDAAAAAA==&#10;" filled="f" strokecolor="black [3213]" strokeweight="1pt">
                        <v:textbox inset="3.6pt,2.16pt,3.6pt">
                          <w:txbxContent>
                            <w:p w14:paraId="0C1D6C34" w14:textId="77777777" w:rsidR="00F57A5E" w:rsidRPr="00F57A5E" w:rsidRDefault="00F57A5E" w:rsidP="00F57A5E">
                              <w:pPr>
                                <w:pStyle w:val="HeaderChar"/>
                                <w:rPr>
                                  <w:sz w:val="16"/>
                                  <w:szCs w:val="16"/>
                                  <w:lang w:val="en-CA"/>
                                </w:rPr>
                              </w:pPr>
                            </w:p>
                          </w:txbxContent>
                        </v:textbox>
                      </v:shape>
                      <v:shape id="Text Box 768756755" o:spid="_x0000_s1053" type="#_x0000_t202" style="position:absolute;left:457200;top:27432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CSp9xwAA&#10;AOIAAAAPAAAAZHJzL2Rvd25yZXYueG1sRI9BS8QwFITvgv8hPMGbmyq0XepmF1lZFG/WxfOjedsW&#10;k5eSF7fVX28EweMwM98wm93inTpTlDGwgdtVAYq4C3bk3sDx7XCzBiUJ2aILTAa+SGC3vbzYYGPD&#10;zK90blOvMoSlQQNDSlOjtXQDeZRVmIizdwrRY8oy9tpGnDPcO31XFJX2OHJeGHCi/UDdR/vpDaA7&#10;LN+n/ftjpCd5OcosbmzFmOur5eEeVKIl/Yf/2s/WQF2t67KqyxJ+L+U7oLc/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RgkqfccAAADiAAAADwAAAAAAAAAAAAAAAACXAgAAZHJz&#10;L2Rvd25yZXYueG1sUEsFBgAAAAAEAAQA9QAAAIsDAAAAAA==&#10;" filled="f" strokecolor="black [3213]" strokeweight="1pt">
                        <v:textbox inset="3.6pt,2.16pt,3.6pt">
                          <w:txbxContent>
                            <w:p w14:paraId="4E77DE67" w14:textId="77777777" w:rsidR="00F57A5E" w:rsidRPr="00F57A5E" w:rsidRDefault="00F57A5E" w:rsidP="00F57A5E">
                              <w:pPr>
                                <w:pStyle w:val="HeaderChar"/>
                                <w:rPr>
                                  <w:sz w:val="16"/>
                                  <w:szCs w:val="16"/>
                                  <w:lang w:val="en-CA"/>
                                </w:rPr>
                              </w:pPr>
                            </w:p>
                          </w:txbxContent>
                        </v:textbox>
                      </v:shape>
                      <v:shape id="Text Box 768756756" o:spid="_x0000_s1054" type="#_x0000_t202" style="position:absolute;left:1371600;top:27432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27QKxQAA&#10;AOIAAAAPAAAAZHJzL2Rvd25yZXYueG1sRE9NS8NAEL0L/Q/LFLzZTQXTErst0lIUb6bF85CdJsHd&#10;2bCzNtFf7wqC8C6P98Xb7Cbv1JWi9IENLBcFKOIm2J5bA+fT8W4NShKyRReYDHyRwG47u9lgZcPI&#10;b3StU6tyCUuFBrqUhkpraTryKIswEGftEqLHlGlstY045nLv9H1RlNpjz3mhw4H2HTUf9ac3gO44&#10;fV/274dIz/J6llFcX4sxt/Pp6RFUoin9m//SL9bAqlyvHsoM+L2U74D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bbtArFAAAA4gAAAA8AAAAAAAAAAAAAAAAAlwIAAGRycy9k&#10;b3ducmV2LnhtbFBLBQYAAAAABAAEAPUAAACJAwAAAAA=&#10;" filled="f" strokecolor="black [3213]" strokeweight="1pt">
                        <v:textbox inset="3.6pt,2.16pt,3.6pt">
                          <w:txbxContent>
                            <w:p w14:paraId="6572BA6C" w14:textId="77777777" w:rsidR="00F57A5E" w:rsidRPr="00F57A5E" w:rsidRDefault="00F57A5E" w:rsidP="00F57A5E">
                              <w:pPr>
                                <w:pStyle w:val="HeaderChar"/>
                                <w:rPr>
                                  <w:sz w:val="16"/>
                                  <w:szCs w:val="16"/>
                                  <w:lang w:val="en-CA"/>
                                </w:rPr>
                              </w:pPr>
                            </w:p>
                          </w:txbxContent>
                        </v:textbox>
                      </v:shape>
                      <v:shape id="Text Box 768756757" o:spid="_x0000_s1055" type="#_x0000_t202" style="position:absolute;left:914400;top:22860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lxGRxwAA&#10;AOIAAAAPAAAAZHJzL2Rvd25yZXYueG1sRI9BS8NAFITvgv9heYI3u6nQpMRuS6kUxZuxeH5kX5Pg&#10;7tuwb22iv94VBI/DzHzDbHazd+pCUYbABpaLAhRxG+zAnYHT2/FuDUoSskUXmAx8kcBue321wdqG&#10;iV/p0qROZQhLjQb6lMZaa2l78iiLMBJn7xyix5Rl7LSNOGW4d/q+KErtceC80ONIh57aj+bTG0B3&#10;nL/Ph/fHSE/ycpJJ3NCIMbc38/4BVKI5/Yf/2s/WQFWuq1VZrSr4vZTvgN7+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2ZcRkccAAADiAAAADwAAAAAAAAAAAAAAAACXAgAAZHJz&#10;L2Rvd25yZXYueG1sUEsFBgAAAAAEAAQA9QAAAIsDAAAAAA==&#10;" filled="f" strokecolor="black [3213]" strokeweight="1pt">
                        <v:textbox inset="3.6pt,2.16pt,3.6pt">
                          <w:txbxContent>
                            <w:p w14:paraId="6B8818CB" w14:textId="77777777" w:rsidR="00F57A5E" w:rsidRPr="00F57A5E" w:rsidRDefault="00F57A5E" w:rsidP="00F57A5E">
                              <w:pPr>
                                <w:pStyle w:val="HeaderChar"/>
                                <w:rPr>
                                  <w:sz w:val="16"/>
                                  <w:szCs w:val="16"/>
                                  <w:lang w:val="en-CA"/>
                                </w:rPr>
                              </w:pPr>
                            </w:p>
                          </w:txbxContent>
                        </v:textbox>
                      </v:shape>
                      <v:shape id="Text Box 768756758" o:spid="_x0000_s1056" type="#_x0000_t202" style="position:absolute;left:914400;top:3200400;width:4572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CIXjxAAA&#10;AOIAAAAPAAAAZHJzL2Rvd25yZXYueG1sRE9NS8NAEL0L/odlBG92o9CkxG5LqRTFm2nxPGSnSeju&#10;bNhZm+ivdw+Cx8f7Xm9n79SVogyBDTwuClDEbbADdwZOx8PDCpQkZIsuMBn4JoHt5vZmjbUNE3/Q&#10;tUmdyiEsNRroUxprraXtyaMswkicuXOIHlOGsdM24pTDvdNPRVFqjwPnhh5H2vfUXpovbwDdYf45&#10;7z9fIr3K+0kmcUMjxtzfzbtnUInm9C/+c79ZA1W5qpZltcyb86V8B/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AiF48QAAADiAAAADwAAAAAAAAAAAAAAAACXAgAAZHJzL2Rv&#10;d25yZXYueG1sUEsFBgAAAAAEAAQA9QAAAIgDAAAAAA==&#10;" filled="f" strokecolor="black [3213]" strokeweight="1pt">
                        <v:textbox inset="3.6pt,2.16pt,3.6pt">
                          <w:txbxContent>
                            <w:p w14:paraId="2F767BA3" w14:textId="77777777" w:rsidR="00F57A5E" w:rsidRPr="00F57A5E" w:rsidRDefault="00F57A5E" w:rsidP="00F57A5E">
                              <w:pPr>
                                <w:pStyle w:val="HeaderChar"/>
                                <w:rPr>
                                  <w:sz w:val="16"/>
                                  <w:szCs w:val="16"/>
                                  <w:lang w:val="en-CA"/>
                                </w:rPr>
                              </w:pPr>
                            </w:p>
                          </w:txbxContent>
                        </v:textbox>
                      </v:shape>
                      <w10:wrap type="square"/>
                    </v:group>
                  </w:pict>
                </mc:Fallback>
              </mc:AlternateContent>
            </w:r>
          </w:p>
        </w:tc>
      </w:tr>
    </w:tbl>
    <w:p w14:paraId="0AB32CC6" w14:textId="577EE4D9" w:rsidR="008E519B" w:rsidRDefault="000C4CD4" w:rsidP="00EB4605">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50400" behindDoc="0" locked="0" layoutInCell="1" allowOverlap="1" wp14:anchorId="64767C08" wp14:editId="03B450EB">
                <wp:simplePos x="0" y="0"/>
                <wp:positionH relativeFrom="column">
                  <wp:posOffset>2413</wp:posOffset>
                </wp:positionH>
                <wp:positionV relativeFrom="page">
                  <wp:posOffset>122555</wp:posOffset>
                </wp:positionV>
                <wp:extent cx="141351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DF63725" w14:textId="767D9A8E" w:rsidR="00B014A3" w:rsidRPr="00ED7BE9" w:rsidRDefault="00AF001C" w:rsidP="000C4CD4">
                            <w:pPr>
                              <w:rPr>
                                <w:rFonts w:ascii="Verdana" w:hAnsi="Verdana"/>
                                <w:b/>
                                <w:color w:val="54B948"/>
                                <w:sz w:val="26"/>
                                <w:szCs w:val="26"/>
                                <w:lang w:val="en-CA"/>
                              </w:rPr>
                            </w:pPr>
                            <w:r>
                              <w:rPr>
                                <w:rFonts w:ascii="Verdana" w:hAnsi="Verdana"/>
                                <w:b/>
                                <w:color w:val="54B948"/>
                                <w:sz w:val="26"/>
                                <w:szCs w:val="26"/>
                                <w:lang w:val="en-CA"/>
                              </w:rPr>
                              <w:t>APPENDIX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7C08" id="Text Box 28" o:spid="_x0000_s1057" type="#_x0000_t202" style="position:absolute;margin-left:.2pt;margin-top:9.65pt;width:111.3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" filled="f" stroked="f">
                <v:textbox>
                  <w:txbxContent>
                    <w:p w14:paraId="7DF63725" w14:textId="767D9A8E" w:rsidR="00B014A3" w:rsidRPr="00ED7BE9" w:rsidRDefault="00AF001C" w:rsidP="000C4CD4">
                      <w:pPr>
                        <w:rPr>
                          <w:rFonts w:ascii="Verdana" w:hAnsi="Verdana"/>
                          <w:b/>
                          <w:color w:val="54B948"/>
                          <w:sz w:val="26"/>
                          <w:szCs w:val="26"/>
                          <w:lang w:val="en-CA"/>
                        </w:rPr>
                      </w:pPr>
                      <w:r>
                        <w:rPr>
                          <w:rFonts w:ascii="Verdana" w:hAnsi="Verdana"/>
                          <w:b/>
                          <w:color w:val="54B948"/>
                          <w:sz w:val="26"/>
                          <w:szCs w:val="26"/>
                          <w:lang w:val="en-CA"/>
                        </w:rPr>
                        <w:t>APPENDIX D</w:t>
                      </w:r>
                    </w:p>
                  </w:txbxContent>
                </v:textbox>
                <w10:wrap anchory="page"/>
              </v:shape>
            </w:pict>
          </mc:Fallback>
        </mc:AlternateContent>
      </w:r>
      <w:bookmarkStart w:id="0" w:name="_GoBack"/>
      <w:bookmarkEnd w:id="0"/>
    </w:p>
    <w:sectPr w:rsidR="008E519B"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3C74D" w14:textId="77777777" w:rsidR="007F4220" w:rsidRDefault="007F4220" w:rsidP="000219F5">
      <w:r>
        <w:separator/>
      </w:r>
    </w:p>
  </w:endnote>
  <w:endnote w:type="continuationSeparator" w:id="0">
    <w:p w14:paraId="4A545678" w14:textId="77777777" w:rsidR="007F4220" w:rsidRDefault="007F4220"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B014A3" w:rsidRDefault="00B014A3"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B014A3" w:rsidRDefault="00B014A3"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B014A3" w:rsidRPr="00295906" w:rsidRDefault="00B014A3"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65023">
      <w:rPr>
        <w:rStyle w:val="PageNumber"/>
        <w:rFonts w:ascii="Verdana" w:hAnsi="Verdana" w:cs="Arial"/>
        <w:b/>
        <w:noProof/>
        <w:color w:val="FFFFFF" w:themeColor="background1"/>
        <w:sz w:val="20"/>
        <w:szCs w:val="20"/>
      </w:rPr>
      <w:t>4</w:t>
    </w:r>
    <w:r w:rsidRPr="00295906">
      <w:rPr>
        <w:rStyle w:val="PageNumber"/>
        <w:rFonts w:ascii="Verdana" w:hAnsi="Verdana" w:cs="Arial"/>
        <w:b/>
        <w:color w:val="FFFFFF" w:themeColor="background1"/>
        <w:sz w:val="20"/>
        <w:szCs w:val="20"/>
      </w:rPr>
      <w:fldChar w:fldCharType="end"/>
    </w:r>
  </w:p>
  <w:p w14:paraId="6CB54B19"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B014A3" w:rsidRPr="00295906" w:rsidRDefault="00B014A3"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B65023">
      <w:rPr>
        <w:rStyle w:val="PageNumber"/>
        <w:rFonts w:ascii="Verdana" w:hAnsi="Verdana" w:cs="Arial"/>
        <w:b/>
        <w:noProof/>
        <w:color w:val="FFFFFF" w:themeColor="background1"/>
        <w:sz w:val="20"/>
        <w:szCs w:val="20"/>
      </w:rPr>
      <w:t>8</w:t>
    </w:r>
    <w:r w:rsidRPr="00295906">
      <w:rPr>
        <w:rStyle w:val="PageNumber"/>
        <w:rFonts w:ascii="Verdana" w:hAnsi="Verdana" w:cs="Arial"/>
        <w:b/>
        <w:color w:val="FFFFFF" w:themeColor="background1"/>
        <w:sz w:val="20"/>
        <w:szCs w:val="20"/>
      </w:rPr>
      <w:fldChar w:fldCharType="end"/>
    </w:r>
  </w:p>
  <w:p w14:paraId="4B8501C6" w14:textId="77777777" w:rsidR="00B014A3" w:rsidRPr="003F187B" w:rsidRDefault="00B014A3"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DD8DA" w14:textId="77777777" w:rsidR="007F4220" w:rsidRDefault="007F4220" w:rsidP="000219F5">
      <w:r>
        <w:separator/>
      </w:r>
    </w:p>
  </w:footnote>
  <w:footnote w:type="continuationSeparator" w:id="0">
    <w:p w14:paraId="09CEEF90" w14:textId="77777777" w:rsidR="007F4220" w:rsidRDefault="007F4220"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B014A3" w:rsidRPr="003F187B" w:rsidRDefault="00B014A3"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6F9DE967" w:rsidR="00B014A3" w:rsidRPr="00D552CC" w:rsidRDefault="00B014A3" w:rsidP="00212BC0">
                          <w:pPr>
                            <w:pStyle w:val="Heading"/>
                          </w:pPr>
                          <w:r>
                            <w:t xml:space="preserve">The Money Dilemma: </w:t>
                          </w:r>
                          <w:r>
                            <w:br/>
                            <w:t>A Comic Strip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60"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6F9DE967" w:rsidR="00B014A3" w:rsidRPr="00D552CC" w:rsidRDefault="00B014A3" w:rsidP="00212BC0">
                    <w:pPr>
                      <w:pStyle w:val="Heading"/>
                    </w:pPr>
                    <w:r>
                      <w:t xml:space="preserve">The Money Dilemma: </w:t>
                    </w:r>
                    <w:r>
                      <w:br/>
                      <w:t>A Comic Strip</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B014A3" w:rsidRPr="003F187B" w:rsidRDefault="00B014A3"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016B7448" w:rsidR="00B014A3" w:rsidRPr="009D62B6" w:rsidRDefault="00B014A3" w:rsidP="002517FC">
                          <w:pPr>
                            <w:pStyle w:val="Header"/>
                            <w:rPr>
                              <w:rFonts w:ascii="Verdana" w:hAnsi="Verdana" w:cs="Arial"/>
                              <w:color w:val="FFFFFF" w:themeColor="background1"/>
                              <w:sz w:val="36"/>
                              <w:szCs w:val="36"/>
                              <w:lang w:val="en-CA"/>
                            </w:rPr>
                          </w:pPr>
                          <w:r w:rsidRPr="00687820">
                            <w:rPr>
                              <w:rFonts w:ascii="Verdana" w:hAnsi="Verdana" w:cs="Arial"/>
                              <w:color w:val="FFFFFF" w:themeColor="background1"/>
                              <w:sz w:val="36"/>
                              <w:szCs w:val="36"/>
                              <w:lang w:val="en-CA"/>
                            </w:rPr>
                            <w:t>The Money Dilemma: A Comic Strip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61"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016B7448" w:rsidR="00B014A3" w:rsidRPr="009D62B6" w:rsidRDefault="00B014A3" w:rsidP="002517FC">
                    <w:pPr>
                      <w:pStyle w:val="Header"/>
                      <w:rPr>
                        <w:rFonts w:ascii="Verdana" w:hAnsi="Verdana" w:cs="Arial"/>
                        <w:color w:val="FFFFFF" w:themeColor="background1"/>
                        <w:sz w:val="36"/>
                        <w:szCs w:val="36"/>
                        <w:lang w:val="en-CA"/>
                      </w:rPr>
                    </w:pPr>
                    <w:r w:rsidRPr="00687820">
                      <w:rPr>
                        <w:rFonts w:ascii="Verdana" w:hAnsi="Verdana" w:cs="Arial"/>
                        <w:color w:val="FFFFFF" w:themeColor="background1"/>
                        <w:sz w:val="36"/>
                        <w:szCs w:val="36"/>
                        <w:lang w:val="en-CA"/>
                      </w:rPr>
                      <w:t>The Money Dilemma: A Comic Strip</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B014A3" w:rsidRPr="003F187B" w:rsidRDefault="00B014A3"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52E1411E" w:rsidR="00B014A3" w:rsidRPr="009D62B6" w:rsidRDefault="00B014A3" w:rsidP="00681C0F">
                          <w:pPr>
                            <w:pStyle w:val="Header"/>
                            <w:rPr>
                              <w:rFonts w:ascii="Verdana" w:hAnsi="Verdana" w:cs="Arial"/>
                              <w:color w:val="FFFFFF" w:themeColor="background1"/>
                              <w:sz w:val="36"/>
                              <w:szCs w:val="36"/>
                              <w:lang w:val="en-CA"/>
                            </w:rPr>
                          </w:pPr>
                          <w:r w:rsidRPr="00687820">
                            <w:rPr>
                              <w:rFonts w:ascii="Verdana" w:hAnsi="Verdana" w:cs="Arial"/>
                              <w:color w:val="FFFFFF" w:themeColor="background1"/>
                              <w:sz w:val="36"/>
                              <w:szCs w:val="36"/>
                              <w:lang w:val="en-CA"/>
                            </w:rPr>
                            <w:t>The Money Dilemma: A Comic Strip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62"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52E1411E" w:rsidR="00B014A3" w:rsidRPr="009D62B6" w:rsidRDefault="00B014A3" w:rsidP="00681C0F">
                    <w:pPr>
                      <w:pStyle w:val="Header"/>
                      <w:rPr>
                        <w:rFonts w:ascii="Verdana" w:hAnsi="Verdana" w:cs="Arial"/>
                        <w:color w:val="FFFFFF" w:themeColor="background1"/>
                        <w:sz w:val="36"/>
                        <w:szCs w:val="36"/>
                        <w:lang w:val="en-CA"/>
                      </w:rPr>
                    </w:pPr>
                    <w:r w:rsidRPr="00687820">
                      <w:rPr>
                        <w:rFonts w:ascii="Verdana" w:hAnsi="Verdana" w:cs="Arial"/>
                        <w:color w:val="FFFFFF" w:themeColor="background1"/>
                        <w:sz w:val="36"/>
                        <w:szCs w:val="36"/>
                        <w:lang w:val="en-CA"/>
                      </w:rPr>
                      <w:t>The Money Dilemma: A Comic Strip</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03626"/>
    <w:multiLevelType w:val="multilevel"/>
    <w:tmpl w:val="0E8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7224A5"/>
    <w:multiLevelType w:val="hybridMultilevel"/>
    <w:tmpl w:val="290E55C6"/>
    <w:lvl w:ilvl="0" w:tplc="F41678FA">
      <w:start w:val="1"/>
      <w:numFmt w:val="bullet"/>
      <w:lvlText w:val=""/>
      <w:lvlJc w:val="left"/>
      <w:pPr>
        <w:ind w:left="720" w:hanging="360"/>
      </w:pPr>
      <w:rPr>
        <w:rFonts w:ascii="Symbol" w:hAnsi="Symbol" w:hint="default"/>
      </w:rPr>
    </w:lvl>
    <w:lvl w:ilvl="1" w:tplc="8F9E3456">
      <w:start w:val="1"/>
      <w:numFmt w:val="bullet"/>
      <w:lvlText w:val="o"/>
      <w:lvlJc w:val="left"/>
      <w:pPr>
        <w:ind w:left="1440" w:hanging="360"/>
      </w:pPr>
      <w:rPr>
        <w:rFonts w:ascii="Courier New" w:hAnsi="Courier New" w:hint="default"/>
      </w:rPr>
    </w:lvl>
    <w:lvl w:ilvl="2" w:tplc="37B4507C">
      <w:start w:val="1"/>
      <w:numFmt w:val="bullet"/>
      <w:lvlText w:val=""/>
      <w:lvlJc w:val="left"/>
      <w:pPr>
        <w:ind w:left="2160" w:hanging="360"/>
      </w:pPr>
      <w:rPr>
        <w:rFonts w:ascii="Wingdings" w:hAnsi="Wingdings" w:hint="default"/>
      </w:rPr>
    </w:lvl>
    <w:lvl w:ilvl="3" w:tplc="1A4C3610">
      <w:start w:val="1"/>
      <w:numFmt w:val="bullet"/>
      <w:lvlText w:val=""/>
      <w:lvlJc w:val="left"/>
      <w:pPr>
        <w:ind w:left="2880" w:hanging="360"/>
      </w:pPr>
      <w:rPr>
        <w:rFonts w:ascii="Symbol" w:hAnsi="Symbol" w:hint="default"/>
      </w:rPr>
    </w:lvl>
    <w:lvl w:ilvl="4" w:tplc="5BAA00AE">
      <w:start w:val="1"/>
      <w:numFmt w:val="bullet"/>
      <w:lvlText w:val="o"/>
      <w:lvlJc w:val="left"/>
      <w:pPr>
        <w:ind w:left="3600" w:hanging="360"/>
      </w:pPr>
      <w:rPr>
        <w:rFonts w:ascii="Courier New" w:hAnsi="Courier New" w:hint="default"/>
      </w:rPr>
    </w:lvl>
    <w:lvl w:ilvl="5" w:tplc="75FEEB98">
      <w:start w:val="1"/>
      <w:numFmt w:val="bullet"/>
      <w:lvlText w:val=""/>
      <w:lvlJc w:val="left"/>
      <w:pPr>
        <w:ind w:left="4320" w:hanging="360"/>
      </w:pPr>
      <w:rPr>
        <w:rFonts w:ascii="Wingdings" w:hAnsi="Wingdings" w:hint="default"/>
      </w:rPr>
    </w:lvl>
    <w:lvl w:ilvl="6" w:tplc="C26ACEAE">
      <w:start w:val="1"/>
      <w:numFmt w:val="bullet"/>
      <w:lvlText w:val=""/>
      <w:lvlJc w:val="left"/>
      <w:pPr>
        <w:ind w:left="5040" w:hanging="360"/>
      </w:pPr>
      <w:rPr>
        <w:rFonts w:ascii="Symbol" w:hAnsi="Symbol" w:hint="default"/>
      </w:rPr>
    </w:lvl>
    <w:lvl w:ilvl="7" w:tplc="7BC0FFA6">
      <w:start w:val="1"/>
      <w:numFmt w:val="bullet"/>
      <w:lvlText w:val="o"/>
      <w:lvlJc w:val="left"/>
      <w:pPr>
        <w:ind w:left="5760" w:hanging="360"/>
      </w:pPr>
      <w:rPr>
        <w:rFonts w:ascii="Courier New" w:hAnsi="Courier New" w:hint="default"/>
      </w:rPr>
    </w:lvl>
    <w:lvl w:ilvl="8" w:tplc="0E145EEC">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0"/>
  </w:num>
  <w:num w:numId="4">
    <w:abstractNumId w:val="2"/>
  </w:num>
  <w:num w:numId="5">
    <w:abstractNumId w:val="3"/>
  </w:num>
  <w:num w:numId="6">
    <w:abstractNumId w:val="1"/>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8"/>
  </w:num>
  <w:num w:numId="11">
    <w:abstractNumId w:val="4"/>
  </w:num>
  <w:num w:numId="12">
    <w:abstractNumId w:val="6"/>
  </w:num>
  <w:num w:numId="13">
    <w:abstractNumId w:val="5"/>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A3D8E"/>
    <w:rsid w:val="001B0659"/>
    <w:rsid w:val="001D6956"/>
    <w:rsid w:val="001E2BE7"/>
    <w:rsid w:val="001F0AE2"/>
    <w:rsid w:val="00210558"/>
    <w:rsid w:val="00212BC0"/>
    <w:rsid w:val="00212CB5"/>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4BA5"/>
    <w:rsid w:val="002D6B46"/>
    <w:rsid w:val="003043E3"/>
    <w:rsid w:val="0030440C"/>
    <w:rsid w:val="003075A7"/>
    <w:rsid w:val="0032344D"/>
    <w:rsid w:val="00334DA9"/>
    <w:rsid w:val="00354048"/>
    <w:rsid w:val="00364DBB"/>
    <w:rsid w:val="00376D39"/>
    <w:rsid w:val="00380F87"/>
    <w:rsid w:val="00387291"/>
    <w:rsid w:val="00397969"/>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54CE"/>
    <w:rsid w:val="004824AF"/>
    <w:rsid w:val="0049541E"/>
    <w:rsid w:val="004B350C"/>
    <w:rsid w:val="004B454F"/>
    <w:rsid w:val="004B53A7"/>
    <w:rsid w:val="004D11FF"/>
    <w:rsid w:val="004E2FEE"/>
    <w:rsid w:val="004E393A"/>
    <w:rsid w:val="004E5E1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2DB2"/>
    <w:rsid w:val="005E2BF9"/>
    <w:rsid w:val="005F3389"/>
    <w:rsid w:val="00611A6A"/>
    <w:rsid w:val="00613FD9"/>
    <w:rsid w:val="0061435C"/>
    <w:rsid w:val="0062122B"/>
    <w:rsid w:val="00621F35"/>
    <w:rsid w:val="00626BB0"/>
    <w:rsid w:val="00634F20"/>
    <w:rsid w:val="00637C38"/>
    <w:rsid w:val="00647132"/>
    <w:rsid w:val="00650DF7"/>
    <w:rsid w:val="006654D2"/>
    <w:rsid w:val="0067008A"/>
    <w:rsid w:val="0067462B"/>
    <w:rsid w:val="006801C5"/>
    <w:rsid w:val="00681C0F"/>
    <w:rsid w:val="006824D1"/>
    <w:rsid w:val="00687820"/>
    <w:rsid w:val="006918A7"/>
    <w:rsid w:val="00693081"/>
    <w:rsid w:val="006A5451"/>
    <w:rsid w:val="006B058A"/>
    <w:rsid w:val="006C1A7B"/>
    <w:rsid w:val="006D09DC"/>
    <w:rsid w:val="006D4EF9"/>
    <w:rsid w:val="006E1A5E"/>
    <w:rsid w:val="006E2224"/>
    <w:rsid w:val="006E5E0B"/>
    <w:rsid w:val="006F2C07"/>
    <w:rsid w:val="00705B32"/>
    <w:rsid w:val="0071194A"/>
    <w:rsid w:val="0073525F"/>
    <w:rsid w:val="007367B7"/>
    <w:rsid w:val="00765B6F"/>
    <w:rsid w:val="0077060A"/>
    <w:rsid w:val="0077560A"/>
    <w:rsid w:val="00775DE4"/>
    <w:rsid w:val="007B54C8"/>
    <w:rsid w:val="007F4220"/>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519B"/>
    <w:rsid w:val="008E7977"/>
    <w:rsid w:val="00906E2E"/>
    <w:rsid w:val="00912080"/>
    <w:rsid w:val="009120B8"/>
    <w:rsid w:val="00922C90"/>
    <w:rsid w:val="009336FB"/>
    <w:rsid w:val="00937653"/>
    <w:rsid w:val="009407A4"/>
    <w:rsid w:val="00940D51"/>
    <w:rsid w:val="009435BD"/>
    <w:rsid w:val="00943A44"/>
    <w:rsid w:val="00955769"/>
    <w:rsid w:val="0097115C"/>
    <w:rsid w:val="00975571"/>
    <w:rsid w:val="00990E47"/>
    <w:rsid w:val="009A31A8"/>
    <w:rsid w:val="009A4CD3"/>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A5882"/>
    <w:rsid w:val="00AB0CA0"/>
    <w:rsid w:val="00AB3B08"/>
    <w:rsid w:val="00AB540F"/>
    <w:rsid w:val="00AC6938"/>
    <w:rsid w:val="00AD18E7"/>
    <w:rsid w:val="00AD5765"/>
    <w:rsid w:val="00AE102D"/>
    <w:rsid w:val="00AE13D7"/>
    <w:rsid w:val="00AE2DB7"/>
    <w:rsid w:val="00AF001C"/>
    <w:rsid w:val="00B014A3"/>
    <w:rsid w:val="00B03A9E"/>
    <w:rsid w:val="00B07068"/>
    <w:rsid w:val="00B126AB"/>
    <w:rsid w:val="00B269A5"/>
    <w:rsid w:val="00B3192B"/>
    <w:rsid w:val="00B36248"/>
    <w:rsid w:val="00B410C6"/>
    <w:rsid w:val="00B64BCB"/>
    <w:rsid w:val="00B65023"/>
    <w:rsid w:val="00B848F7"/>
    <w:rsid w:val="00BA1E29"/>
    <w:rsid w:val="00BA392D"/>
    <w:rsid w:val="00BB7CCC"/>
    <w:rsid w:val="00BC6D3C"/>
    <w:rsid w:val="00BC7202"/>
    <w:rsid w:val="00BE4276"/>
    <w:rsid w:val="00BF5468"/>
    <w:rsid w:val="00C24C34"/>
    <w:rsid w:val="00C2565E"/>
    <w:rsid w:val="00C45387"/>
    <w:rsid w:val="00C522B1"/>
    <w:rsid w:val="00C60A3E"/>
    <w:rsid w:val="00C62D0E"/>
    <w:rsid w:val="00C951F4"/>
    <w:rsid w:val="00C9685E"/>
    <w:rsid w:val="00CA0C50"/>
    <w:rsid w:val="00CD6BE3"/>
    <w:rsid w:val="00CD7D85"/>
    <w:rsid w:val="00CE1266"/>
    <w:rsid w:val="00CF0487"/>
    <w:rsid w:val="00D04015"/>
    <w:rsid w:val="00D05B6A"/>
    <w:rsid w:val="00D10B25"/>
    <w:rsid w:val="00D278DA"/>
    <w:rsid w:val="00D34CCE"/>
    <w:rsid w:val="00D4489F"/>
    <w:rsid w:val="00D47F77"/>
    <w:rsid w:val="00D524CD"/>
    <w:rsid w:val="00D5394E"/>
    <w:rsid w:val="00D552CC"/>
    <w:rsid w:val="00D56FAB"/>
    <w:rsid w:val="00D61F05"/>
    <w:rsid w:val="00D708FD"/>
    <w:rsid w:val="00D72B9D"/>
    <w:rsid w:val="00D756EE"/>
    <w:rsid w:val="00D97C27"/>
    <w:rsid w:val="00DA07DD"/>
    <w:rsid w:val="00DA34DE"/>
    <w:rsid w:val="00DA62EB"/>
    <w:rsid w:val="00DB1CD2"/>
    <w:rsid w:val="00DB382D"/>
    <w:rsid w:val="00DB63AD"/>
    <w:rsid w:val="00DD0D46"/>
    <w:rsid w:val="00DD1911"/>
    <w:rsid w:val="00DE2047"/>
    <w:rsid w:val="00DF5010"/>
    <w:rsid w:val="00E20AB6"/>
    <w:rsid w:val="00E2740F"/>
    <w:rsid w:val="00E31F84"/>
    <w:rsid w:val="00E37112"/>
    <w:rsid w:val="00E409B7"/>
    <w:rsid w:val="00E45129"/>
    <w:rsid w:val="00E623DC"/>
    <w:rsid w:val="00E751AA"/>
    <w:rsid w:val="00E80C32"/>
    <w:rsid w:val="00E82A55"/>
    <w:rsid w:val="00E8311D"/>
    <w:rsid w:val="00E910FA"/>
    <w:rsid w:val="00EA14EA"/>
    <w:rsid w:val="00EA5C76"/>
    <w:rsid w:val="00EB4605"/>
    <w:rsid w:val="00EC7DA3"/>
    <w:rsid w:val="00EC7F6E"/>
    <w:rsid w:val="00ED6622"/>
    <w:rsid w:val="00EE3D34"/>
    <w:rsid w:val="00EE706C"/>
    <w:rsid w:val="00F10C9F"/>
    <w:rsid w:val="00F13448"/>
    <w:rsid w:val="00F14A72"/>
    <w:rsid w:val="00F22F22"/>
    <w:rsid w:val="00F2725E"/>
    <w:rsid w:val="00F35D06"/>
    <w:rsid w:val="00F35E1D"/>
    <w:rsid w:val="00F57A5E"/>
    <w:rsid w:val="00F57D1F"/>
    <w:rsid w:val="00F6163E"/>
    <w:rsid w:val="00F61662"/>
    <w:rsid w:val="00F75708"/>
    <w:rsid w:val="00F80B4F"/>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AF001C"/>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954CF6-4005-0941-B58B-3B744491B998}">
  <ds:schemaRefs>
    <ds:schemaRef ds:uri="http://schemas.openxmlformats.org/officeDocument/2006/bibliography"/>
  </ds:schemaRefs>
</ds:datastoreItem>
</file>

<file path=customXml/itemProps2.xml><?xml version="1.0" encoding="utf-8"?>
<ds:datastoreItem xmlns:ds="http://schemas.openxmlformats.org/officeDocument/2006/customXml" ds:itemID="{43767BA8-7F2B-4958-B4BF-AB5C58860446}"/>
</file>

<file path=customXml/itemProps3.xml><?xml version="1.0" encoding="utf-8"?>
<ds:datastoreItem xmlns:ds="http://schemas.openxmlformats.org/officeDocument/2006/customXml" ds:itemID="{0063FFD0-D275-49CE-A113-B65602A41D98}"/>
</file>

<file path=customXml/itemProps4.xml><?xml version="1.0" encoding="utf-8"?>
<ds:datastoreItem xmlns:ds="http://schemas.openxmlformats.org/officeDocument/2006/customXml" ds:itemID="{679170FA-BF8A-47BC-944E-9C2793EEFE2F}"/>
</file>

<file path=docProps/app.xml><?xml version="1.0" encoding="utf-8"?>
<Properties xmlns="http://schemas.openxmlformats.org/officeDocument/2006/extended-properties" xmlns:vt="http://schemas.openxmlformats.org/officeDocument/2006/docPropsVTypes">
  <Template>OTF LP.dotx</Template>
  <TotalTime>18</TotalTime>
  <Pages>8</Pages>
  <Words>1268</Words>
  <Characters>7228</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9</cp:revision>
  <cp:lastPrinted>2017-09-26T01:57:00Z</cp:lastPrinted>
  <dcterms:created xsi:type="dcterms:W3CDTF">2017-10-09T03:50:00Z</dcterms:created>
  <dcterms:modified xsi:type="dcterms:W3CDTF">2017-10-19T02:17:00Z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